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68EC" w14:textId="4EFA4C1F" w:rsidR="00DA300D" w:rsidRDefault="00DA300D" w:rsidP="00DA300D">
      <w:pPr>
        <w:pStyle w:val="Heading1"/>
        <w:numPr>
          <w:ilvl w:val="0"/>
          <w:numId w:val="0"/>
        </w:numPr>
        <w:jc w:val="center"/>
        <w:rPr>
          <w:rFonts w:asciiTheme="minorHAnsi" w:hAnsiTheme="minorHAnsi" w:cstheme="minorHAnsi"/>
          <w:b w:val="0"/>
          <w:bCs w:val="0"/>
          <w:sz w:val="40"/>
          <w:szCs w:val="40"/>
          <w:u w:val="single"/>
        </w:rPr>
      </w:pPr>
      <w:bookmarkStart w:id="0" w:name="_Hlk79249008"/>
      <w:r w:rsidRPr="00EA419F">
        <w:rPr>
          <w:rFonts w:asciiTheme="minorHAnsi" w:hAnsiTheme="minorHAnsi" w:cstheme="minorHAnsi"/>
          <w:sz w:val="40"/>
          <w:szCs w:val="40"/>
          <w:u w:val="single"/>
        </w:rPr>
        <w:t xml:space="preserve">Quay </w:t>
      </w:r>
      <w:r w:rsidR="006A0DCE">
        <w:rPr>
          <w:rFonts w:asciiTheme="minorHAnsi" w:hAnsiTheme="minorHAnsi" w:cstheme="minorHAnsi"/>
          <w:sz w:val="40"/>
          <w:szCs w:val="40"/>
          <w:u w:val="single"/>
        </w:rPr>
        <w:t xml:space="preserve">Adult </w:t>
      </w:r>
      <w:r w:rsidRPr="00EA419F">
        <w:rPr>
          <w:rFonts w:asciiTheme="minorHAnsi" w:hAnsiTheme="minorHAnsi" w:cstheme="minorHAnsi"/>
          <w:sz w:val="40"/>
          <w:szCs w:val="40"/>
          <w:u w:val="single"/>
        </w:rPr>
        <w:t xml:space="preserve">ADHD </w:t>
      </w:r>
      <w:r w:rsidR="00E244A5" w:rsidRPr="00D637D7">
        <w:rPr>
          <w:rFonts w:asciiTheme="minorHAnsi" w:hAnsiTheme="minorHAnsi"/>
          <w:sz w:val="40"/>
          <w:u w:val="single"/>
        </w:rPr>
        <w:t>Referral</w:t>
      </w:r>
      <w:r w:rsidR="00285F11" w:rsidRPr="00D637D7">
        <w:rPr>
          <w:rFonts w:asciiTheme="minorHAnsi" w:hAnsiTheme="minorHAnsi"/>
          <w:sz w:val="40"/>
          <w:u w:val="single"/>
        </w:rPr>
        <w:t xml:space="preserve"> Form</w:t>
      </w:r>
    </w:p>
    <w:p w14:paraId="481B1F5F" w14:textId="77777777" w:rsidR="00E244A5" w:rsidRDefault="00E244A5" w:rsidP="00E244A5">
      <w:pPr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8E7F67A" w14:textId="77777777" w:rsidR="004E023D" w:rsidRDefault="00E244A5" w:rsidP="00A067C1">
      <w:pPr>
        <w:ind w:left="-567"/>
        <w:rPr>
          <w:rFonts w:asciiTheme="minorHAnsi" w:hAnsiTheme="minorHAnsi" w:cstheme="minorHAnsi"/>
          <w:sz w:val="22"/>
          <w:szCs w:val="22"/>
        </w:rPr>
      </w:pPr>
      <w:r w:rsidRPr="006A0DCE">
        <w:rPr>
          <w:rFonts w:asciiTheme="minorHAnsi" w:hAnsiTheme="minorHAnsi" w:cstheme="minorHAnsi"/>
          <w:sz w:val="22"/>
          <w:szCs w:val="22"/>
        </w:rPr>
        <w:t xml:space="preserve">Please complete the following form as thoroughly as possible. Once completed, please send the form to the </w:t>
      </w:r>
      <w:r w:rsidR="004E023D">
        <w:rPr>
          <w:rFonts w:asciiTheme="minorHAnsi" w:hAnsiTheme="minorHAnsi" w:cstheme="minorHAnsi"/>
          <w:sz w:val="22"/>
          <w:szCs w:val="22"/>
        </w:rPr>
        <w:t xml:space="preserve">relevant </w:t>
      </w:r>
      <w:r w:rsidRPr="006A0DCE">
        <w:rPr>
          <w:rFonts w:asciiTheme="minorHAnsi" w:hAnsiTheme="minorHAnsi" w:cstheme="minorHAnsi"/>
          <w:sz w:val="22"/>
          <w:szCs w:val="22"/>
        </w:rPr>
        <w:t>ADHD Service via email</w:t>
      </w:r>
      <w:r w:rsidR="004E023D">
        <w:rPr>
          <w:rFonts w:asciiTheme="minorHAnsi" w:hAnsiTheme="minorHAnsi" w:cstheme="minorHAnsi"/>
          <w:sz w:val="22"/>
          <w:szCs w:val="22"/>
        </w:rPr>
        <w:t>:</w:t>
      </w:r>
    </w:p>
    <w:p w14:paraId="529D16CE" w14:textId="77777777" w:rsidR="004E023D" w:rsidRDefault="004E023D" w:rsidP="00A067C1">
      <w:pPr>
        <w:ind w:left="-567"/>
        <w:rPr>
          <w:rFonts w:asciiTheme="minorHAnsi" w:hAnsiTheme="minorHAnsi" w:cstheme="minorHAnsi"/>
          <w:sz w:val="22"/>
          <w:szCs w:val="22"/>
        </w:rPr>
      </w:pPr>
    </w:p>
    <w:p w14:paraId="191483FE" w14:textId="28B7A62C" w:rsidR="004E023D" w:rsidRPr="004E023D" w:rsidRDefault="004E023D" w:rsidP="004E023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E023D">
        <w:rPr>
          <w:rFonts w:asciiTheme="minorHAnsi" w:hAnsiTheme="minorHAnsi" w:cstheme="minorHAnsi"/>
          <w:sz w:val="22"/>
          <w:szCs w:val="22"/>
        </w:rPr>
        <w:t xml:space="preserve">Warrington NHS patients: </w:t>
      </w:r>
      <w:hyperlink r:id="rId11" w:history="1">
        <w:r w:rsidR="00E244A5" w:rsidRPr="004E023D">
          <w:rPr>
            <w:rStyle w:val="Hyperlink"/>
            <w:rFonts w:asciiTheme="minorHAnsi" w:hAnsiTheme="minorHAnsi" w:cstheme="minorHAnsi"/>
            <w:sz w:val="22"/>
            <w:szCs w:val="22"/>
          </w:rPr>
          <w:t>cmicb-war.adhdservice@nhs.net</w:t>
        </w:r>
      </w:hyperlink>
    </w:p>
    <w:p w14:paraId="50811F54" w14:textId="2E9DB633" w:rsidR="004E023D" w:rsidRPr="004E023D" w:rsidRDefault="004E023D" w:rsidP="004E023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E023D">
        <w:rPr>
          <w:rFonts w:asciiTheme="minorHAnsi" w:hAnsiTheme="minorHAnsi" w:cstheme="minorHAnsi"/>
          <w:sz w:val="22"/>
          <w:szCs w:val="22"/>
        </w:rPr>
        <w:t>Right to Choose patients (Cheshire and Merseyside, Hereford and Worcester</w:t>
      </w:r>
      <w:r w:rsidR="007C5C53">
        <w:rPr>
          <w:rFonts w:asciiTheme="minorHAnsi" w:hAnsiTheme="minorHAnsi" w:cstheme="minorHAnsi"/>
          <w:sz w:val="22"/>
          <w:szCs w:val="22"/>
        </w:rPr>
        <w:t xml:space="preserve">, Sussex, Birmingham </w:t>
      </w:r>
      <w:r w:rsidR="00EB4E47">
        <w:rPr>
          <w:rFonts w:asciiTheme="minorHAnsi" w:hAnsiTheme="minorHAnsi" w:cstheme="minorHAnsi"/>
          <w:sz w:val="22"/>
          <w:szCs w:val="22"/>
        </w:rPr>
        <w:t>and</w:t>
      </w:r>
      <w:r w:rsidR="007C5C53">
        <w:rPr>
          <w:rFonts w:asciiTheme="minorHAnsi" w:hAnsiTheme="minorHAnsi" w:cstheme="minorHAnsi"/>
          <w:sz w:val="22"/>
          <w:szCs w:val="22"/>
        </w:rPr>
        <w:t xml:space="preserve"> Solihull</w:t>
      </w:r>
      <w:r w:rsidR="00EB4E47">
        <w:rPr>
          <w:rFonts w:asciiTheme="minorHAnsi" w:hAnsiTheme="minorHAnsi" w:cstheme="minorHAnsi"/>
          <w:sz w:val="22"/>
          <w:szCs w:val="22"/>
        </w:rPr>
        <w:t>, Derby and Derbyshire, Staffordshire and Stoke-on-Trent</w:t>
      </w:r>
      <w:r w:rsidRPr="004E023D">
        <w:rPr>
          <w:rFonts w:asciiTheme="minorHAnsi" w:hAnsiTheme="minorHAnsi" w:cstheme="minorHAnsi"/>
          <w:sz w:val="22"/>
          <w:szCs w:val="22"/>
        </w:rPr>
        <w:t xml:space="preserve">): </w:t>
      </w:r>
      <w:hyperlink r:id="rId12" w:history="1">
        <w:r w:rsidRPr="004E023D">
          <w:rPr>
            <w:rStyle w:val="Hyperlink"/>
            <w:rFonts w:asciiTheme="minorHAnsi" w:hAnsiTheme="minorHAnsi" w:cstheme="minorHAnsi"/>
            <w:sz w:val="22"/>
            <w:szCs w:val="22"/>
          </w:rPr>
          <w:t>cmicb-war.quayr2cadhd@nhs.net</w:t>
        </w:r>
      </w:hyperlink>
    </w:p>
    <w:p w14:paraId="248D1B2B" w14:textId="77777777" w:rsidR="004E023D" w:rsidRDefault="004E023D" w:rsidP="00A067C1">
      <w:pPr>
        <w:ind w:left="-567"/>
        <w:rPr>
          <w:rFonts w:asciiTheme="minorHAnsi" w:hAnsiTheme="minorHAnsi" w:cstheme="minorHAnsi"/>
          <w:sz w:val="22"/>
          <w:szCs w:val="22"/>
        </w:rPr>
      </w:pPr>
    </w:p>
    <w:p w14:paraId="0E2A2C5B" w14:textId="676B9056" w:rsidR="000573D7" w:rsidRPr="006A0DCE" w:rsidRDefault="00A40A60" w:rsidP="00A067C1">
      <w:pPr>
        <w:ind w:left="-567"/>
        <w:rPr>
          <w:rFonts w:asciiTheme="minorHAnsi" w:hAnsiTheme="minorHAnsi"/>
          <w:b/>
          <w:color w:val="FF0000"/>
          <w:sz w:val="22"/>
          <w:szCs w:val="22"/>
        </w:rPr>
      </w:pPr>
      <w:r w:rsidRPr="006A0DCE">
        <w:rPr>
          <w:rFonts w:asciiTheme="minorHAnsi" w:hAnsiTheme="minorHAnsi" w:cstheme="minorHAnsi"/>
          <w:b/>
          <w:bCs/>
          <w:sz w:val="22"/>
          <w:szCs w:val="22"/>
        </w:rPr>
        <w:t>All questions are mandatory</w:t>
      </w:r>
      <w:r w:rsidR="00A067C1" w:rsidRPr="006A0DCE">
        <w:rPr>
          <w:rFonts w:asciiTheme="minorHAnsi" w:hAnsiTheme="minorHAnsi" w:cstheme="minorHAnsi"/>
          <w:b/>
          <w:bCs/>
          <w:sz w:val="22"/>
          <w:szCs w:val="22"/>
        </w:rPr>
        <w:t xml:space="preserve"> and to be completed by GP/clinician</w:t>
      </w:r>
      <w:r w:rsidR="00681785" w:rsidRPr="006A0DCE">
        <w:rPr>
          <w:rFonts w:asciiTheme="minorHAnsi" w:hAnsiTheme="minorHAnsi" w:cstheme="minorHAnsi"/>
          <w:b/>
          <w:bCs/>
          <w:sz w:val="22"/>
          <w:szCs w:val="22"/>
        </w:rPr>
        <w:t xml:space="preserve"> alongside the patient. </w:t>
      </w:r>
      <w:r w:rsidR="00681785" w:rsidRPr="006A0DCE">
        <w:rPr>
          <w:rFonts w:asciiTheme="minorHAnsi" w:hAnsiTheme="minorHAnsi"/>
          <w:b/>
          <w:color w:val="FF0000"/>
          <w:sz w:val="22"/>
          <w:szCs w:val="22"/>
        </w:rPr>
        <w:t>T</w:t>
      </w:r>
      <w:r w:rsidR="00A067C1" w:rsidRPr="006A0DCE">
        <w:rPr>
          <w:rFonts w:asciiTheme="minorHAnsi" w:hAnsiTheme="minorHAnsi"/>
          <w:b/>
          <w:color w:val="FF0000"/>
          <w:sz w:val="22"/>
          <w:szCs w:val="22"/>
        </w:rPr>
        <w:t xml:space="preserve">his form is not to be </w:t>
      </w:r>
      <w:r w:rsidR="00681785" w:rsidRPr="006A0DCE">
        <w:rPr>
          <w:rFonts w:asciiTheme="minorHAnsi" w:hAnsiTheme="minorHAnsi"/>
          <w:b/>
          <w:color w:val="FF0000"/>
          <w:sz w:val="22"/>
          <w:szCs w:val="22"/>
        </w:rPr>
        <w:t>circulated</w:t>
      </w:r>
      <w:r w:rsidR="00A067C1" w:rsidRPr="006A0DCE">
        <w:rPr>
          <w:rFonts w:asciiTheme="minorHAnsi" w:hAnsiTheme="minorHAnsi"/>
          <w:b/>
          <w:color w:val="FF0000"/>
          <w:sz w:val="22"/>
          <w:szCs w:val="22"/>
        </w:rPr>
        <w:t xml:space="preserve"> to patients</w:t>
      </w:r>
      <w:r w:rsidR="00646E91" w:rsidRPr="006A0DCE">
        <w:rPr>
          <w:rFonts w:asciiTheme="minorHAnsi" w:hAnsiTheme="minorHAnsi"/>
          <w:b/>
          <w:color w:val="FF0000"/>
          <w:sz w:val="22"/>
          <w:szCs w:val="22"/>
        </w:rPr>
        <w:t xml:space="preserve"> to complete by themselves</w:t>
      </w:r>
      <w:r w:rsidRPr="006A0DCE">
        <w:rPr>
          <w:rFonts w:asciiTheme="minorHAnsi" w:hAnsiTheme="minorHAnsi"/>
          <w:b/>
          <w:color w:val="FF0000"/>
          <w:sz w:val="22"/>
          <w:szCs w:val="22"/>
        </w:rPr>
        <w:t>.</w:t>
      </w:r>
      <w:r w:rsidR="00D623B0" w:rsidRPr="006A0DCE"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</w:p>
    <w:p w14:paraId="44F5EF73" w14:textId="77777777" w:rsidR="00A067C1" w:rsidRPr="006A0DCE" w:rsidRDefault="00A067C1" w:rsidP="00A067C1">
      <w:pPr>
        <w:ind w:left="-567"/>
        <w:rPr>
          <w:rFonts w:asciiTheme="minorHAnsi" w:hAnsiTheme="minorHAnsi" w:cstheme="minorHAnsi"/>
          <w:b/>
          <w:bCs/>
          <w:sz w:val="22"/>
          <w:szCs w:val="22"/>
        </w:rPr>
      </w:pPr>
    </w:p>
    <w:p w14:paraId="15297A1F" w14:textId="0C5119F7" w:rsidR="00495DF4" w:rsidRDefault="000573D7" w:rsidP="005E67F7">
      <w:pPr>
        <w:ind w:left="-567"/>
        <w:rPr>
          <w:rFonts w:asciiTheme="minorHAnsi" w:hAnsiTheme="minorHAnsi" w:cstheme="minorHAnsi"/>
          <w:sz w:val="22"/>
          <w:szCs w:val="22"/>
        </w:rPr>
      </w:pPr>
      <w:r w:rsidRPr="006A0DCE">
        <w:rPr>
          <w:rFonts w:asciiTheme="minorHAnsi" w:hAnsiTheme="minorHAnsi" w:cstheme="minorHAnsi"/>
          <w:sz w:val="22"/>
          <w:szCs w:val="22"/>
        </w:rPr>
        <w:t xml:space="preserve">Patients should be advised that a referral to the Adult ADHD Service does not guarantee an assessment. All referrals are </w:t>
      </w:r>
      <w:proofErr w:type="gramStart"/>
      <w:r w:rsidRPr="006A0DCE">
        <w:rPr>
          <w:rFonts w:asciiTheme="minorHAnsi" w:hAnsiTheme="minorHAnsi" w:cstheme="minorHAnsi"/>
          <w:sz w:val="22"/>
          <w:szCs w:val="22"/>
        </w:rPr>
        <w:t>triaged</w:t>
      </w:r>
      <w:proofErr w:type="gramEnd"/>
      <w:r w:rsidRPr="006A0DCE">
        <w:rPr>
          <w:rFonts w:asciiTheme="minorHAnsi" w:hAnsiTheme="minorHAnsi" w:cstheme="minorHAnsi"/>
          <w:sz w:val="22"/>
          <w:szCs w:val="22"/>
        </w:rPr>
        <w:t xml:space="preserve"> to ensure their appropriateness; if a referral is not accepted, the ADHD team will endeavor to contact the patient as quickly as possible so that </w:t>
      </w:r>
      <w:r w:rsidR="003F0063" w:rsidRPr="006A0DCE">
        <w:rPr>
          <w:rFonts w:asciiTheme="minorHAnsi" w:hAnsiTheme="minorHAnsi" w:cstheme="minorHAnsi"/>
          <w:sz w:val="22"/>
          <w:szCs w:val="22"/>
        </w:rPr>
        <w:t>suitable</w:t>
      </w:r>
      <w:r w:rsidRPr="006A0DCE">
        <w:rPr>
          <w:rFonts w:asciiTheme="minorHAnsi" w:hAnsiTheme="minorHAnsi" w:cstheme="minorHAnsi"/>
          <w:sz w:val="22"/>
          <w:szCs w:val="22"/>
        </w:rPr>
        <w:t xml:space="preserve"> support can be arranged.</w:t>
      </w:r>
      <w:r w:rsidR="00A119E0" w:rsidRPr="006A0D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0C4494" w14:textId="77777777" w:rsidR="001E5DBF" w:rsidRDefault="001E5DBF" w:rsidP="005E67F7">
      <w:pPr>
        <w:ind w:left="-567"/>
        <w:rPr>
          <w:rFonts w:asciiTheme="minorHAnsi" w:hAnsiTheme="minorHAnsi" w:cstheme="minorHAnsi"/>
          <w:sz w:val="22"/>
          <w:szCs w:val="22"/>
        </w:rPr>
      </w:pPr>
    </w:p>
    <w:p w14:paraId="3A92086E" w14:textId="0D926B1C" w:rsidR="001E5DBF" w:rsidRDefault="001E5DBF" w:rsidP="005E67F7">
      <w:pPr>
        <w:ind w:left="-567"/>
        <w:rPr>
          <w:rFonts w:asciiTheme="minorHAnsi" w:hAnsiTheme="minorHAnsi" w:cstheme="minorHAnsi"/>
          <w:sz w:val="22"/>
          <w:szCs w:val="22"/>
        </w:rPr>
      </w:pPr>
      <w:r w:rsidRPr="001E5DBF">
        <w:rPr>
          <w:rFonts w:asciiTheme="minorHAnsi" w:hAnsiTheme="minorHAnsi" w:cstheme="minorHAnsi"/>
          <w:sz w:val="22"/>
          <w:szCs w:val="22"/>
          <w:highlight w:val="yellow"/>
        </w:rPr>
        <w:t xml:space="preserve">Our service does not provide autism assessments for patients without ADHD symptoms, patients wishing to explore an autism diagnosis must be referred to the </w:t>
      </w:r>
      <w:r w:rsidR="004E023D">
        <w:rPr>
          <w:rFonts w:asciiTheme="minorHAnsi" w:hAnsiTheme="minorHAnsi" w:cstheme="minorHAnsi"/>
          <w:sz w:val="22"/>
          <w:szCs w:val="22"/>
          <w:highlight w:val="yellow"/>
        </w:rPr>
        <w:t>local</w:t>
      </w:r>
      <w:r w:rsidRPr="001E5DBF">
        <w:rPr>
          <w:rFonts w:asciiTheme="minorHAnsi" w:hAnsiTheme="minorHAnsi" w:cstheme="minorHAnsi"/>
          <w:sz w:val="22"/>
          <w:szCs w:val="22"/>
          <w:highlight w:val="yellow"/>
        </w:rPr>
        <w:t xml:space="preserve"> Autism Service.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3A7623" w14:textId="77777777" w:rsidR="00480E67" w:rsidRDefault="00480E67" w:rsidP="005E67F7">
      <w:pPr>
        <w:ind w:left="-567"/>
        <w:rPr>
          <w:rFonts w:asciiTheme="minorHAnsi" w:hAnsiTheme="minorHAnsi" w:cstheme="minorHAnsi"/>
          <w:sz w:val="22"/>
          <w:szCs w:val="22"/>
        </w:rPr>
      </w:pPr>
    </w:p>
    <w:p w14:paraId="32C9C3B6" w14:textId="0293E5D6" w:rsidR="00480E67" w:rsidRDefault="00480E67" w:rsidP="005E67F7">
      <w:pPr>
        <w:ind w:left="-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Information for Patients:</w:t>
      </w:r>
    </w:p>
    <w:p w14:paraId="23D4A21E" w14:textId="77777777" w:rsidR="004E023D" w:rsidRDefault="004E023D" w:rsidP="00480E67">
      <w:pPr>
        <w:pStyle w:val="ListParagraph"/>
        <w:numPr>
          <w:ilvl w:val="0"/>
          <w:numId w:val="5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Our estimated wait time for the service will be confirmed once your referral is accepted </w:t>
      </w:r>
    </w:p>
    <w:p w14:paraId="27A5D533" w14:textId="7E4B24ED" w:rsidR="00480E67" w:rsidRPr="00066104" w:rsidRDefault="00480E67" w:rsidP="00480E67">
      <w:pPr>
        <w:pStyle w:val="ListParagraph"/>
        <w:numPr>
          <w:ilvl w:val="0"/>
          <w:numId w:val="5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066104">
        <w:rPr>
          <w:rFonts w:asciiTheme="minorHAnsi" w:hAnsiTheme="minorHAnsi" w:cstheme="minorHAnsi"/>
          <w:sz w:val="22"/>
          <w:szCs w:val="22"/>
        </w:rPr>
        <w:t xml:space="preserve">We are a routine service and, as such, </w:t>
      </w:r>
      <w:proofErr w:type="spellStart"/>
      <w:r w:rsidRPr="00066104">
        <w:rPr>
          <w:rFonts w:asciiTheme="minorHAnsi" w:hAnsiTheme="minorHAnsi" w:cstheme="minorHAnsi"/>
          <w:sz w:val="22"/>
          <w:szCs w:val="22"/>
        </w:rPr>
        <w:t>prioritise</w:t>
      </w:r>
      <w:proofErr w:type="spellEnd"/>
      <w:r w:rsidRPr="00066104">
        <w:rPr>
          <w:rFonts w:asciiTheme="minorHAnsi" w:hAnsiTheme="minorHAnsi" w:cstheme="minorHAnsi"/>
          <w:sz w:val="22"/>
          <w:szCs w:val="22"/>
        </w:rPr>
        <w:t xml:space="preserve"> patients based on when a referral is received</w:t>
      </w:r>
    </w:p>
    <w:p w14:paraId="1FF0DD58" w14:textId="36B70A54" w:rsidR="00480E67" w:rsidRPr="004E023D" w:rsidRDefault="004E023D" w:rsidP="4452F20D">
      <w:pPr>
        <w:pStyle w:val="ListParagraph"/>
        <w:numPr>
          <w:ilvl w:val="0"/>
          <w:numId w:val="5"/>
        </w:numPr>
        <w:textAlignment w:val="baseline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We</w:t>
      </w:r>
      <w:r w:rsidR="00495DF4" w:rsidRPr="4452F20D">
        <w:rPr>
          <w:rFonts w:asciiTheme="minorHAnsi" w:hAnsiTheme="minorHAnsi" w:cstheme="minorBidi"/>
          <w:sz w:val="22"/>
          <w:szCs w:val="22"/>
        </w:rPr>
        <w:t xml:space="preserve"> aim to</w:t>
      </w:r>
      <w:r w:rsidR="00480E67" w:rsidRPr="4452F20D">
        <w:rPr>
          <w:rFonts w:asciiTheme="minorHAnsi" w:hAnsiTheme="minorHAnsi" w:cstheme="minorBidi"/>
          <w:sz w:val="22"/>
          <w:szCs w:val="22"/>
        </w:rPr>
        <w:t xml:space="preserve"> acknowledge</w:t>
      </w:r>
      <w:r>
        <w:rPr>
          <w:rFonts w:asciiTheme="minorHAnsi" w:hAnsiTheme="minorHAnsi" w:cstheme="minorBidi"/>
          <w:sz w:val="22"/>
          <w:szCs w:val="22"/>
        </w:rPr>
        <w:t xml:space="preserve"> an appropriate </w:t>
      </w:r>
      <w:r w:rsidRPr="004E023D">
        <w:rPr>
          <w:rFonts w:asciiTheme="minorHAnsi" w:hAnsiTheme="minorHAnsi" w:cstheme="minorBidi"/>
          <w:sz w:val="22"/>
          <w:szCs w:val="22"/>
        </w:rPr>
        <w:t>referral</w:t>
      </w:r>
      <w:r w:rsidR="00480E67" w:rsidRPr="004E023D">
        <w:rPr>
          <w:rFonts w:asciiTheme="minorHAnsi" w:hAnsiTheme="minorHAnsi" w:cstheme="minorBidi"/>
          <w:sz w:val="22"/>
          <w:szCs w:val="22"/>
        </w:rPr>
        <w:t xml:space="preserve"> within 14 days</w:t>
      </w:r>
    </w:p>
    <w:p w14:paraId="76684E4F" w14:textId="282DB737" w:rsidR="00480E67" w:rsidRDefault="00480E67" w:rsidP="00480E67">
      <w:pPr>
        <w:pStyle w:val="ListParagraph"/>
        <w:numPr>
          <w:ilvl w:val="0"/>
          <w:numId w:val="5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4E023D">
        <w:rPr>
          <w:rFonts w:asciiTheme="minorHAnsi" w:hAnsiTheme="minorHAnsi" w:cstheme="minorHAnsi"/>
          <w:sz w:val="22"/>
          <w:szCs w:val="22"/>
        </w:rPr>
        <w:t xml:space="preserve">As we are an adult service, all contact will be primarily to the patient </w:t>
      </w:r>
      <w:r>
        <w:rPr>
          <w:rFonts w:asciiTheme="minorHAnsi" w:hAnsiTheme="minorHAnsi" w:cstheme="minorHAnsi"/>
          <w:sz w:val="22"/>
          <w:szCs w:val="22"/>
        </w:rPr>
        <w:t>themselves</w:t>
      </w:r>
      <w:r w:rsidR="00EB08C7">
        <w:rPr>
          <w:rFonts w:asciiTheme="minorHAnsi" w:hAnsiTheme="minorHAnsi" w:cstheme="minorHAnsi"/>
          <w:sz w:val="22"/>
          <w:szCs w:val="22"/>
        </w:rPr>
        <w:t xml:space="preserve"> in the first instance</w:t>
      </w:r>
    </w:p>
    <w:p w14:paraId="6EB78A51" w14:textId="77777777" w:rsidR="00495DF4" w:rsidRDefault="0027369D" w:rsidP="00495DF4">
      <w:pPr>
        <w:pStyle w:val="ListParagraph"/>
        <w:numPr>
          <w:ilvl w:val="0"/>
          <w:numId w:val="5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 are a remote service and, as such, all appointment</w:t>
      </w:r>
      <w:r w:rsidR="00495DF4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offered will be via telephone or video</w:t>
      </w:r>
      <w:r w:rsidR="00495DF4">
        <w:rPr>
          <w:rFonts w:asciiTheme="minorHAnsi" w:hAnsiTheme="minorHAnsi" w:cstheme="minorHAnsi"/>
          <w:sz w:val="22"/>
          <w:szCs w:val="22"/>
        </w:rPr>
        <w:t>.</w:t>
      </w:r>
    </w:p>
    <w:p w14:paraId="18C17E05" w14:textId="23938DE7" w:rsidR="005E67F7" w:rsidRPr="006A0DCE" w:rsidRDefault="00480E67" w:rsidP="00495DF4">
      <w:pPr>
        <w:pStyle w:val="ListParagraph"/>
        <w:textAlignment w:val="baseline"/>
        <w:rPr>
          <w:rFonts w:asciiTheme="minorHAnsi" w:hAnsiTheme="minorHAnsi" w:cstheme="minorHAnsi"/>
          <w:sz w:val="22"/>
          <w:szCs w:val="22"/>
        </w:rPr>
      </w:pPr>
      <w:r w:rsidRPr="00066104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5B4F64C" w14:textId="77777777" w:rsidR="00EB08C7" w:rsidRDefault="00EB08C7" w:rsidP="00EB08C7">
      <w:pPr>
        <w:pStyle w:val="NormalWeb"/>
        <w:shd w:val="clear" w:color="auto" w:fill="FFFFFF"/>
        <w:ind w:left="-567"/>
        <w:rPr>
          <w:rFonts w:asciiTheme="minorHAnsi" w:hAnsiTheme="minorHAnsi" w:cstheme="minorHAnsi"/>
          <w:color w:val="000000"/>
        </w:rPr>
      </w:pPr>
    </w:p>
    <w:p w14:paraId="4ACF693B" w14:textId="77777777" w:rsidR="00EB4E47" w:rsidRDefault="00EB4E47" w:rsidP="00EB08C7">
      <w:pPr>
        <w:pStyle w:val="NormalWeb"/>
        <w:shd w:val="clear" w:color="auto" w:fill="FFFFFF"/>
        <w:ind w:left="-567"/>
        <w:rPr>
          <w:rFonts w:asciiTheme="minorHAnsi" w:hAnsiTheme="minorHAnsi" w:cstheme="minorHAnsi"/>
          <w:color w:val="000000"/>
        </w:rPr>
      </w:pPr>
    </w:p>
    <w:p w14:paraId="60A83590" w14:textId="77777777" w:rsidR="00EB4E47" w:rsidRDefault="00EB4E47" w:rsidP="00EB08C7">
      <w:pPr>
        <w:pStyle w:val="NormalWeb"/>
        <w:shd w:val="clear" w:color="auto" w:fill="FFFFFF"/>
        <w:ind w:left="-567"/>
        <w:rPr>
          <w:rFonts w:asciiTheme="minorHAnsi" w:hAnsiTheme="minorHAnsi" w:cstheme="minorHAnsi"/>
          <w:color w:val="000000"/>
        </w:rPr>
      </w:pPr>
    </w:p>
    <w:p w14:paraId="339F1FDF" w14:textId="77777777" w:rsidR="00EB4E47" w:rsidRDefault="00EB4E47" w:rsidP="00EB08C7">
      <w:pPr>
        <w:pStyle w:val="NormalWeb"/>
        <w:shd w:val="clear" w:color="auto" w:fill="FFFFFF"/>
        <w:ind w:left="-567"/>
        <w:rPr>
          <w:rFonts w:asciiTheme="minorHAnsi" w:hAnsiTheme="minorHAnsi" w:cstheme="minorHAnsi"/>
          <w:color w:val="000000"/>
        </w:rPr>
      </w:pPr>
    </w:p>
    <w:p w14:paraId="7B794CC7" w14:textId="77777777" w:rsidR="00EB4E47" w:rsidRDefault="00EB4E47" w:rsidP="00EB08C7">
      <w:pPr>
        <w:pStyle w:val="NormalWeb"/>
        <w:shd w:val="clear" w:color="auto" w:fill="FFFFFF"/>
        <w:ind w:left="-567"/>
        <w:rPr>
          <w:rFonts w:asciiTheme="minorHAnsi" w:hAnsiTheme="minorHAnsi" w:cstheme="minorHAnsi"/>
          <w:color w:val="000000"/>
        </w:rPr>
      </w:pPr>
    </w:p>
    <w:p w14:paraId="089A4B3B" w14:textId="77777777" w:rsidR="00EB4E47" w:rsidRDefault="00EB4E47" w:rsidP="00EB08C7">
      <w:pPr>
        <w:pStyle w:val="NormalWeb"/>
        <w:shd w:val="clear" w:color="auto" w:fill="FFFFFF"/>
        <w:ind w:left="-567"/>
        <w:rPr>
          <w:rFonts w:asciiTheme="minorHAnsi" w:hAnsiTheme="minorHAnsi" w:cstheme="minorHAnsi"/>
          <w:color w:val="000000"/>
        </w:rPr>
      </w:pPr>
    </w:p>
    <w:p w14:paraId="45C32D24" w14:textId="77777777" w:rsidR="00EB4E47" w:rsidRDefault="00EB4E47" w:rsidP="00EB08C7">
      <w:pPr>
        <w:pStyle w:val="NormalWeb"/>
        <w:shd w:val="clear" w:color="auto" w:fill="FFFFFF"/>
        <w:ind w:left="-567"/>
        <w:rPr>
          <w:rFonts w:asciiTheme="minorHAnsi" w:hAnsiTheme="minorHAnsi" w:cstheme="minorHAnsi"/>
          <w:color w:val="000000"/>
        </w:rPr>
      </w:pPr>
    </w:p>
    <w:p w14:paraId="18CF14C9" w14:textId="77777777" w:rsidR="00EB4E47" w:rsidRDefault="00EB4E47" w:rsidP="00EB08C7">
      <w:pPr>
        <w:pStyle w:val="NormalWeb"/>
        <w:shd w:val="clear" w:color="auto" w:fill="FFFFFF"/>
        <w:ind w:left="-567"/>
        <w:rPr>
          <w:rFonts w:asciiTheme="minorHAnsi" w:hAnsiTheme="minorHAnsi" w:cstheme="minorHAnsi"/>
          <w:color w:val="000000"/>
        </w:rPr>
      </w:pPr>
    </w:p>
    <w:p w14:paraId="1F00C31E" w14:textId="77777777" w:rsidR="00EB4E47" w:rsidRDefault="00EB4E47" w:rsidP="00EB08C7">
      <w:pPr>
        <w:pStyle w:val="NormalWeb"/>
        <w:shd w:val="clear" w:color="auto" w:fill="FFFFFF"/>
        <w:ind w:left="-567"/>
        <w:rPr>
          <w:rFonts w:asciiTheme="minorHAnsi" w:hAnsiTheme="minorHAnsi" w:cstheme="minorHAnsi"/>
          <w:color w:val="000000"/>
        </w:rPr>
      </w:pPr>
    </w:p>
    <w:p w14:paraId="66F10485" w14:textId="77777777" w:rsidR="00EB4E47" w:rsidRDefault="00EB4E47" w:rsidP="00EB08C7">
      <w:pPr>
        <w:pStyle w:val="NormalWeb"/>
        <w:shd w:val="clear" w:color="auto" w:fill="FFFFFF"/>
        <w:ind w:left="-567"/>
        <w:rPr>
          <w:rFonts w:asciiTheme="minorHAnsi" w:hAnsiTheme="minorHAnsi" w:cstheme="minorHAnsi"/>
          <w:color w:val="000000"/>
        </w:rPr>
      </w:pPr>
    </w:p>
    <w:p w14:paraId="184ADD9D" w14:textId="77777777" w:rsidR="00EB4E47" w:rsidRDefault="00EB4E47" w:rsidP="00EB08C7">
      <w:pPr>
        <w:pStyle w:val="NormalWeb"/>
        <w:shd w:val="clear" w:color="auto" w:fill="FFFFFF"/>
        <w:ind w:left="-567"/>
        <w:rPr>
          <w:rFonts w:asciiTheme="minorHAnsi" w:hAnsiTheme="minorHAnsi" w:cstheme="minorHAnsi"/>
          <w:color w:val="000000"/>
        </w:rPr>
      </w:pPr>
    </w:p>
    <w:p w14:paraId="12D04A86" w14:textId="77777777" w:rsidR="00EB4E47" w:rsidRPr="00EB08C7" w:rsidRDefault="00EB4E47" w:rsidP="00EB08C7">
      <w:pPr>
        <w:pStyle w:val="NormalWeb"/>
        <w:shd w:val="clear" w:color="auto" w:fill="FFFFFF"/>
        <w:ind w:left="-567"/>
        <w:rPr>
          <w:rFonts w:asciiTheme="minorHAnsi" w:hAnsiTheme="minorHAnsi" w:cstheme="minorHAnsi"/>
          <w:color w:val="000000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4"/>
        <w:gridCol w:w="1500"/>
        <w:gridCol w:w="598"/>
        <w:gridCol w:w="355"/>
        <w:gridCol w:w="141"/>
        <w:gridCol w:w="449"/>
        <w:gridCol w:w="1862"/>
        <w:gridCol w:w="13"/>
        <w:gridCol w:w="87"/>
        <w:gridCol w:w="1122"/>
        <w:gridCol w:w="1191"/>
        <w:gridCol w:w="41"/>
      </w:tblGrid>
      <w:tr w:rsidR="00E244A5" w:rsidRPr="00066104" w14:paraId="131FE2BE" w14:textId="77777777" w:rsidTr="00FA79CA">
        <w:trPr>
          <w:trHeight w:val="374"/>
        </w:trPr>
        <w:tc>
          <w:tcPr>
            <w:tcW w:w="9781" w:type="dxa"/>
            <w:gridSpan w:val="13"/>
            <w:shd w:val="clear" w:color="auto" w:fill="DEEAF6" w:themeFill="accent5" w:themeFillTint="33"/>
            <w:vAlign w:val="center"/>
          </w:tcPr>
          <w:p w14:paraId="24E8D429" w14:textId="77777777" w:rsidR="00E244A5" w:rsidRPr="00B64688" w:rsidRDefault="00E244A5" w:rsidP="00FC730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Personal Details</w:t>
            </w:r>
          </w:p>
        </w:tc>
      </w:tr>
      <w:tr w:rsidR="00E244A5" w:rsidRPr="00066104" w14:paraId="489A62B1" w14:textId="77777777" w:rsidTr="00FA79CA">
        <w:trPr>
          <w:trHeight w:val="409"/>
        </w:trPr>
        <w:tc>
          <w:tcPr>
            <w:tcW w:w="2268" w:type="dxa"/>
            <w:vAlign w:val="center"/>
          </w:tcPr>
          <w:p w14:paraId="494A4F31" w14:textId="77777777" w:rsidR="00E244A5" w:rsidRPr="00B64688" w:rsidRDefault="00E244A5" w:rsidP="00FC7302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sz w:val="22"/>
                <w:szCs w:val="22"/>
              </w:rPr>
              <w:t>Full Name:</w:t>
            </w:r>
          </w:p>
        </w:tc>
        <w:tc>
          <w:tcPr>
            <w:tcW w:w="7513" w:type="dxa"/>
            <w:gridSpan w:val="12"/>
            <w:vAlign w:val="center"/>
          </w:tcPr>
          <w:p w14:paraId="42CCDF2C" w14:textId="7F6E6750" w:rsidR="00E244A5" w:rsidRPr="00B64688" w:rsidRDefault="00E244A5" w:rsidP="00FC7302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44A5" w:rsidRPr="00066104" w14:paraId="269DD237" w14:textId="77777777" w:rsidTr="00FA79CA">
        <w:trPr>
          <w:trHeight w:val="44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5C8F39E" w14:textId="77777777" w:rsidR="00E244A5" w:rsidRPr="00B64688" w:rsidRDefault="00E244A5" w:rsidP="00FC7302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sz w:val="22"/>
                <w:szCs w:val="22"/>
              </w:rPr>
              <w:t>NHS Number:</w:t>
            </w: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  <w:vAlign w:val="center"/>
          </w:tcPr>
          <w:p w14:paraId="6936F400" w14:textId="497E572E" w:rsidR="00E244A5" w:rsidRPr="00B64688" w:rsidRDefault="00E244A5" w:rsidP="00FC7302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3" w:type="dxa"/>
            <w:gridSpan w:val="4"/>
            <w:tcBorders>
              <w:bottom w:val="single" w:sz="4" w:space="0" w:color="auto"/>
            </w:tcBorders>
            <w:vAlign w:val="center"/>
          </w:tcPr>
          <w:p w14:paraId="7C3B8AA6" w14:textId="77777777" w:rsidR="00E244A5" w:rsidRPr="00B64688" w:rsidRDefault="00E244A5" w:rsidP="00FC7302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sz w:val="22"/>
                <w:szCs w:val="22"/>
              </w:rPr>
              <w:t>Date of Birth:</w:t>
            </w:r>
          </w:p>
        </w:tc>
        <w:tc>
          <w:tcPr>
            <w:tcW w:w="1962" w:type="dxa"/>
            <w:gridSpan w:val="3"/>
            <w:tcBorders>
              <w:bottom w:val="single" w:sz="4" w:space="0" w:color="auto"/>
            </w:tcBorders>
            <w:vAlign w:val="center"/>
          </w:tcPr>
          <w:p w14:paraId="1342FCAA" w14:textId="13219694" w:rsidR="00E244A5" w:rsidRPr="00B64688" w:rsidRDefault="00E244A5" w:rsidP="00FC7302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0BE3D110" w14:textId="77777777" w:rsidR="00E244A5" w:rsidRPr="00B64688" w:rsidRDefault="00E244A5" w:rsidP="00FC7302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sz w:val="22"/>
                <w:szCs w:val="22"/>
              </w:rPr>
              <w:t>Gender:</w:t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  <w:vAlign w:val="center"/>
          </w:tcPr>
          <w:p w14:paraId="3DD81B58" w14:textId="0A9A74AD" w:rsidR="00E244A5" w:rsidRPr="00B64688" w:rsidRDefault="00E244A5" w:rsidP="00FC7302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44A5" w:rsidRPr="00066104" w14:paraId="16113407" w14:textId="77777777" w:rsidTr="00FA79CA">
        <w:trPr>
          <w:trHeight w:val="442"/>
        </w:trPr>
        <w:tc>
          <w:tcPr>
            <w:tcW w:w="9781" w:type="dxa"/>
            <w:gridSpan w:val="13"/>
            <w:shd w:val="clear" w:color="auto" w:fill="DEEAF6" w:themeFill="accent5" w:themeFillTint="33"/>
            <w:vAlign w:val="center"/>
          </w:tcPr>
          <w:p w14:paraId="0F965A41" w14:textId="5A2E6A6C" w:rsidR="00E244A5" w:rsidRPr="00B64688" w:rsidRDefault="00E244A5" w:rsidP="00FC730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Address </w:t>
            </w:r>
            <w:r w:rsidR="00480E67" w:rsidRPr="00B646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 Registered GP:</w:t>
            </w:r>
          </w:p>
        </w:tc>
      </w:tr>
      <w:tr w:rsidR="00E244A5" w:rsidRPr="00066104" w14:paraId="7746C865" w14:textId="77777777" w:rsidTr="00FA79CA">
        <w:trPr>
          <w:trHeight w:val="1187"/>
        </w:trPr>
        <w:tc>
          <w:tcPr>
            <w:tcW w:w="5016" w:type="dxa"/>
            <w:gridSpan w:val="6"/>
          </w:tcPr>
          <w:p w14:paraId="2EE1DDB2" w14:textId="77777777" w:rsidR="009A2D20" w:rsidRPr="00B64688" w:rsidRDefault="00E244A5" w:rsidP="00FC7302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sz w:val="22"/>
                <w:szCs w:val="22"/>
              </w:rPr>
              <w:t xml:space="preserve">Address (including postcode): </w:t>
            </w:r>
          </w:p>
          <w:p w14:paraId="7A95AB8A" w14:textId="77777777" w:rsidR="009A2D20" w:rsidRPr="00B64688" w:rsidRDefault="009A2D20" w:rsidP="00FC7302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839039" w14:textId="627ABA35" w:rsidR="00B0715A" w:rsidRPr="00B64688" w:rsidRDefault="00B0715A" w:rsidP="00FC7302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65" w:type="dxa"/>
            <w:gridSpan w:val="7"/>
          </w:tcPr>
          <w:p w14:paraId="1140B0E1" w14:textId="77777777" w:rsidR="00E244A5" w:rsidRPr="00B64688" w:rsidRDefault="00E244A5" w:rsidP="00FC7302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sz w:val="22"/>
                <w:szCs w:val="22"/>
              </w:rPr>
              <w:t>Registered GP Practice:</w:t>
            </w:r>
          </w:p>
          <w:p w14:paraId="79CE56DD" w14:textId="77777777" w:rsidR="00E244A5" w:rsidRPr="00B64688" w:rsidRDefault="00E244A5" w:rsidP="00FC7302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E76626" w14:textId="19466749" w:rsidR="00E244A5" w:rsidRPr="00B64688" w:rsidRDefault="00E244A5" w:rsidP="007F250E">
            <w:pPr>
              <w:ind w:right="45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44A5" w:rsidRPr="00066104" w14:paraId="4271FC25" w14:textId="77777777" w:rsidTr="00FA79CA">
        <w:trPr>
          <w:trHeight w:val="416"/>
        </w:trPr>
        <w:tc>
          <w:tcPr>
            <w:tcW w:w="9781" w:type="dxa"/>
            <w:gridSpan w:val="13"/>
            <w:shd w:val="clear" w:color="auto" w:fill="DEEAF6" w:themeFill="accent5" w:themeFillTint="33"/>
            <w:vAlign w:val="center"/>
          </w:tcPr>
          <w:p w14:paraId="7182CFFC" w14:textId="48133E53" w:rsidR="00E244A5" w:rsidRPr="00B64688" w:rsidRDefault="004E023D" w:rsidP="004E023D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0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Integrated Care Board Details </w:t>
            </w:r>
          </w:p>
        </w:tc>
      </w:tr>
      <w:tr w:rsidR="004E023D" w14:paraId="2FC48790" w14:textId="77777777" w:rsidTr="00FA79C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" w:type="dxa"/>
          <w:trHeight w:val="644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C33AF" w14:textId="77777777" w:rsidR="004E023D" w:rsidRPr="004E023D" w:rsidRDefault="004E023D" w:rsidP="004E023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023D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Name of ICB:</w:t>
            </w:r>
            <w:r w:rsidRPr="004E023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5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77FBD" w14:textId="77777777" w:rsidR="004E023D" w:rsidRPr="004E023D" w:rsidRDefault="004E023D" w:rsidP="004E023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023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82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C5437" w14:textId="107E9AEF" w:rsidR="004E023D" w:rsidRPr="004E023D" w:rsidRDefault="004E023D" w:rsidP="004E023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023D">
              <w:rPr>
                <w:rFonts w:asciiTheme="minorHAnsi" w:hAnsiTheme="minorHAnsi" w:cstheme="minorHAnsi"/>
                <w:sz w:val="22"/>
                <w:szCs w:val="22"/>
              </w:rPr>
              <w:t>Name of PLACE:</w:t>
            </w:r>
          </w:p>
        </w:tc>
        <w:tc>
          <w:tcPr>
            <w:tcW w:w="24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7CB05" w14:textId="77777777" w:rsidR="004E023D" w:rsidRPr="004E023D" w:rsidRDefault="004E023D" w:rsidP="004E023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023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4E023D" w:rsidRPr="00066104" w14:paraId="1A22C2F8" w14:textId="77777777" w:rsidTr="00FA79CA">
        <w:trPr>
          <w:trHeight w:val="416"/>
        </w:trPr>
        <w:tc>
          <w:tcPr>
            <w:tcW w:w="9781" w:type="dxa"/>
            <w:gridSpan w:val="13"/>
            <w:shd w:val="clear" w:color="auto" w:fill="DEEAF6" w:themeFill="accent5" w:themeFillTint="33"/>
            <w:vAlign w:val="center"/>
          </w:tcPr>
          <w:p w14:paraId="46648A84" w14:textId="7FDFAD90" w:rsidR="004E023D" w:rsidRPr="00B64688" w:rsidRDefault="004E023D" w:rsidP="00FC730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Contact Details:</w:t>
            </w:r>
          </w:p>
        </w:tc>
      </w:tr>
      <w:tr w:rsidR="00480E67" w:rsidRPr="00066104" w14:paraId="522EE438" w14:textId="77777777" w:rsidTr="00FA79CA">
        <w:trPr>
          <w:trHeight w:val="474"/>
        </w:trPr>
        <w:tc>
          <w:tcPr>
            <w:tcW w:w="2422" w:type="dxa"/>
            <w:gridSpan w:val="2"/>
            <w:tcBorders>
              <w:bottom w:val="single" w:sz="4" w:space="0" w:color="auto"/>
            </w:tcBorders>
            <w:vAlign w:val="center"/>
          </w:tcPr>
          <w:p w14:paraId="1684DE34" w14:textId="37F08E97" w:rsidR="00480E67" w:rsidRPr="00B64688" w:rsidRDefault="00480E67" w:rsidP="00480E6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sz w:val="22"/>
                <w:szCs w:val="22"/>
              </w:rPr>
              <w:t>Mobile:</w:t>
            </w:r>
          </w:p>
        </w:tc>
        <w:tc>
          <w:tcPr>
            <w:tcW w:w="2453" w:type="dxa"/>
            <w:gridSpan w:val="3"/>
            <w:tcBorders>
              <w:bottom w:val="single" w:sz="4" w:space="0" w:color="auto"/>
            </w:tcBorders>
            <w:vAlign w:val="center"/>
          </w:tcPr>
          <w:p w14:paraId="2166C44C" w14:textId="39FE6E4E" w:rsidR="00480E67" w:rsidRPr="00B64688" w:rsidRDefault="00480E67" w:rsidP="00480E67">
            <w:pPr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452" w:type="dxa"/>
            <w:gridSpan w:val="3"/>
            <w:tcBorders>
              <w:bottom w:val="single" w:sz="4" w:space="0" w:color="auto"/>
            </w:tcBorders>
            <w:vAlign w:val="center"/>
          </w:tcPr>
          <w:p w14:paraId="2E0B2C57" w14:textId="38659553" w:rsidR="00480E67" w:rsidRPr="00B64688" w:rsidRDefault="00480E67" w:rsidP="00480E6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sz w:val="22"/>
                <w:szCs w:val="22"/>
              </w:rPr>
              <w:t>Alternate:</w:t>
            </w:r>
          </w:p>
        </w:tc>
        <w:tc>
          <w:tcPr>
            <w:tcW w:w="2454" w:type="dxa"/>
            <w:gridSpan w:val="5"/>
            <w:tcBorders>
              <w:bottom w:val="single" w:sz="4" w:space="0" w:color="auto"/>
            </w:tcBorders>
            <w:vAlign w:val="center"/>
          </w:tcPr>
          <w:p w14:paraId="672A05D7" w14:textId="70DA8B90" w:rsidR="00480E67" w:rsidRPr="00B64688" w:rsidRDefault="00480E67" w:rsidP="00480E6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0E67" w:rsidRPr="00066104" w14:paraId="170E0E08" w14:textId="77777777" w:rsidTr="00FA79CA">
        <w:trPr>
          <w:trHeight w:val="414"/>
        </w:trPr>
        <w:tc>
          <w:tcPr>
            <w:tcW w:w="2422" w:type="dxa"/>
            <w:gridSpan w:val="2"/>
            <w:tcBorders>
              <w:bottom w:val="single" w:sz="4" w:space="0" w:color="auto"/>
            </w:tcBorders>
            <w:vAlign w:val="center"/>
          </w:tcPr>
          <w:p w14:paraId="451F5C38" w14:textId="2CDB7279" w:rsidR="00480E67" w:rsidRPr="00B64688" w:rsidRDefault="00480E67" w:rsidP="00480E6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sz w:val="22"/>
                <w:szCs w:val="22"/>
              </w:rPr>
              <w:t>Email Address:</w:t>
            </w:r>
            <w:r w:rsidRPr="00B6468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7359" w:type="dxa"/>
            <w:gridSpan w:val="11"/>
            <w:tcBorders>
              <w:bottom w:val="single" w:sz="4" w:space="0" w:color="auto"/>
            </w:tcBorders>
            <w:vAlign w:val="center"/>
          </w:tcPr>
          <w:p w14:paraId="1E289CA4" w14:textId="0B28FC5E" w:rsidR="00480E67" w:rsidRPr="00B64688" w:rsidRDefault="00480E67" w:rsidP="00480E6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0E67" w:rsidRPr="00066104" w14:paraId="70B9DC33" w14:textId="77777777" w:rsidTr="00FA79CA">
        <w:trPr>
          <w:trHeight w:val="420"/>
        </w:trPr>
        <w:tc>
          <w:tcPr>
            <w:tcW w:w="9781" w:type="dxa"/>
            <w:gridSpan w:val="13"/>
            <w:tcBorders>
              <w:top w:val="nil"/>
            </w:tcBorders>
            <w:vAlign w:val="center"/>
          </w:tcPr>
          <w:p w14:paraId="728B9AAD" w14:textId="0D44EA19" w:rsidR="00495DF4" w:rsidRPr="00B64688" w:rsidRDefault="00480E67" w:rsidP="004E023D">
            <w:pPr>
              <w:jc w:val="center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Please ensure the contact details provided are for the patient and have been confirmed</w:t>
            </w:r>
            <w:r w:rsidR="00FA79C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up to date.</w:t>
            </w:r>
          </w:p>
        </w:tc>
      </w:tr>
      <w:tr w:rsidR="00480E67" w:rsidRPr="00066104" w14:paraId="3755D7E6" w14:textId="77777777" w:rsidTr="00FA79CA">
        <w:trPr>
          <w:trHeight w:val="416"/>
        </w:trPr>
        <w:tc>
          <w:tcPr>
            <w:tcW w:w="9781" w:type="dxa"/>
            <w:gridSpan w:val="13"/>
            <w:shd w:val="clear" w:color="auto" w:fill="DEEAF6" w:themeFill="accent5" w:themeFillTint="33"/>
            <w:vAlign w:val="center"/>
          </w:tcPr>
          <w:p w14:paraId="14AFCCF0" w14:textId="25A99DF6" w:rsidR="00480E67" w:rsidRPr="00B64688" w:rsidRDefault="00480E67" w:rsidP="00480E6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Patient Consent:</w:t>
            </w:r>
          </w:p>
        </w:tc>
      </w:tr>
      <w:tr w:rsidR="00480E67" w:rsidRPr="00066104" w14:paraId="2CECD9E8" w14:textId="77777777" w:rsidTr="00FA79CA">
        <w:trPr>
          <w:trHeight w:val="959"/>
        </w:trPr>
        <w:tc>
          <w:tcPr>
            <w:tcW w:w="9781" w:type="dxa"/>
            <w:gridSpan w:val="13"/>
          </w:tcPr>
          <w:p w14:paraId="46FA2099" w14:textId="77777777" w:rsidR="00480E67" w:rsidRPr="00B64688" w:rsidRDefault="00480E67" w:rsidP="00480E67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Where consent has been given to a relative/other, please provide the information below: </w:t>
            </w:r>
          </w:p>
          <w:p w14:paraId="04C170CB" w14:textId="77777777" w:rsidR="00480E67" w:rsidRPr="00B64688" w:rsidRDefault="00480E67" w:rsidP="00480E67">
            <w:pPr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0C10BBBE" w14:textId="77777777" w:rsidR="00480E67" w:rsidRPr="00B64688" w:rsidRDefault="00480E67" w:rsidP="00480E6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sz w:val="22"/>
                <w:szCs w:val="22"/>
              </w:rPr>
              <w:t>Name of individual:</w:t>
            </w:r>
          </w:p>
          <w:p w14:paraId="78FF3100" w14:textId="77777777" w:rsidR="00480E67" w:rsidRPr="00B64688" w:rsidRDefault="00480E67" w:rsidP="00480E6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sz w:val="22"/>
                <w:szCs w:val="22"/>
              </w:rPr>
              <w:t>Relation to patient:</w:t>
            </w:r>
          </w:p>
          <w:p w14:paraId="7107CA0D" w14:textId="77777777" w:rsidR="00480E67" w:rsidRPr="00B64688" w:rsidRDefault="00480E67" w:rsidP="00480E6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sz w:val="22"/>
                <w:szCs w:val="22"/>
              </w:rPr>
              <w:t>Contact details of individual:</w:t>
            </w:r>
          </w:p>
          <w:p w14:paraId="52DF5B11" w14:textId="77777777" w:rsidR="00480E67" w:rsidRPr="00B64688" w:rsidRDefault="00480E67" w:rsidP="00480E6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sz w:val="22"/>
                <w:szCs w:val="22"/>
              </w:rPr>
              <w:t>Date consent last updated:</w:t>
            </w:r>
          </w:p>
          <w:p w14:paraId="506C19CE" w14:textId="77777777" w:rsidR="00480E67" w:rsidRPr="00B64688" w:rsidRDefault="00480E67" w:rsidP="00480E6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7159DC" w14:textId="611A0516" w:rsidR="00480E67" w:rsidRPr="00B64688" w:rsidRDefault="00480E67" w:rsidP="00480E6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A79C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Does the patient consent to a referral to </w:t>
            </w:r>
            <w:r w:rsidR="004E023D" w:rsidRPr="00FA79C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Quay’s</w:t>
            </w:r>
            <w:r w:rsidRPr="00FA79C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Adult ADHD Service</w:t>
            </w:r>
            <w:r w:rsidR="007A65AF" w:rsidRPr="00FA79C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and therefore the sharing of data between their registered GP practice and Quay Healthcare CIC</w:t>
            </w:r>
            <w:r w:rsidRPr="00FA79C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?            </w:t>
            </w:r>
            <w:r w:rsidRPr="00B64688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1800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46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64688">
              <w:rPr>
                <w:rFonts w:asciiTheme="minorHAnsi" w:hAnsiTheme="minorHAnsi" w:cstheme="minorHAnsi"/>
                <w:sz w:val="22"/>
                <w:szCs w:val="22"/>
              </w:rPr>
              <w:t xml:space="preserve">            No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893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46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173A26BD" w14:textId="77777777" w:rsidR="00480E67" w:rsidRPr="00B64688" w:rsidRDefault="00480E67" w:rsidP="00DB15F6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44A5" w:rsidRPr="00066104" w14:paraId="24158D67" w14:textId="77777777" w:rsidTr="00FA79CA">
        <w:trPr>
          <w:trHeight w:val="399"/>
        </w:trPr>
        <w:tc>
          <w:tcPr>
            <w:tcW w:w="9781" w:type="dxa"/>
            <w:gridSpan w:val="13"/>
            <w:shd w:val="clear" w:color="auto" w:fill="DEEAF6" w:themeFill="accent5" w:themeFillTint="33"/>
            <w:vAlign w:val="center"/>
          </w:tcPr>
          <w:p w14:paraId="5CE3A3F3" w14:textId="77777777" w:rsidR="00E244A5" w:rsidRPr="00B64688" w:rsidRDefault="00E244A5" w:rsidP="00FC730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Reasons for the Referral</w:t>
            </w:r>
          </w:p>
        </w:tc>
      </w:tr>
      <w:tr w:rsidR="00E244A5" w:rsidRPr="00066104" w14:paraId="58A25A1A" w14:textId="77777777" w:rsidTr="00FA79CA">
        <w:trPr>
          <w:trHeight w:val="5572"/>
        </w:trPr>
        <w:tc>
          <w:tcPr>
            <w:tcW w:w="9781" w:type="dxa"/>
            <w:gridSpan w:val="13"/>
          </w:tcPr>
          <w:p w14:paraId="55262509" w14:textId="1B4CD2B1" w:rsidR="00F97060" w:rsidRPr="00B64688" w:rsidRDefault="00E244A5" w:rsidP="00FC7302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W</w:t>
            </w:r>
            <w:r w:rsidRPr="00B6468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hy </w:t>
            </w:r>
            <w:r w:rsidRPr="00B646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is the patient </w:t>
            </w:r>
            <w:r w:rsidRPr="00B6468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seeking support from the Adult ADHD Service </w:t>
            </w:r>
            <w:proofErr w:type="gramStart"/>
            <w:r w:rsidRPr="00B6468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at this time</w:t>
            </w:r>
            <w:proofErr w:type="gramEnd"/>
            <w:r w:rsidRPr="00B6468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?</w:t>
            </w:r>
          </w:p>
          <w:p w14:paraId="21466EEE" w14:textId="45110358" w:rsidR="001C5513" w:rsidRPr="00B64688" w:rsidRDefault="001E3D03" w:rsidP="00FC7302">
            <w:pPr>
              <w:textAlignment w:val="baseline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B64688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Please select all which apply.</w:t>
            </w:r>
          </w:p>
          <w:p w14:paraId="54CEF64C" w14:textId="77777777" w:rsidR="001E3D03" w:rsidRPr="00B64688" w:rsidRDefault="001E3D03" w:rsidP="00FC7302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tbl>
            <w:tblPr>
              <w:tblStyle w:val="TableGrid"/>
              <w:tblW w:w="97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2"/>
              <w:gridCol w:w="9072"/>
            </w:tblGrid>
            <w:tr w:rsidR="00321C5B" w:rsidRPr="00B64688" w14:paraId="1D1C42AE" w14:textId="77777777" w:rsidTr="00B457FB">
              <w:trPr>
                <w:trHeight w:val="336"/>
              </w:trPr>
              <w:tc>
                <w:tcPr>
                  <w:tcW w:w="632" w:type="dxa"/>
                </w:tcPr>
                <w:p w14:paraId="5096751C" w14:textId="3E4B9E39" w:rsidR="00321C5B" w:rsidRPr="00B64688" w:rsidRDefault="00EB4E47" w:rsidP="00321C5B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476575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5F6" w:rsidRPr="00B64688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646E91"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</w:t>
                  </w:r>
                </w:p>
              </w:tc>
              <w:tc>
                <w:tcPr>
                  <w:tcW w:w="9072" w:type="dxa"/>
                </w:tcPr>
                <w:p w14:paraId="37178A2A" w14:textId="74DB94A1" w:rsidR="00321C5B" w:rsidRPr="00B64688" w:rsidRDefault="00F97060" w:rsidP="00321C5B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Patient wants diagnosis</w:t>
                  </w:r>
                </w:p>
              </w:tc>
            </w:tr>
            <w:tr w:rsidR="00321C5B" w:rsidRPr="00B64688" w14:paraId="024AAB21" w14:textId="77777777" w:rsidTr="00B457FB">
              <w:trPr>
                <w:trHeight w:val="270"/>
              </w:trPr>
              <w:tc>
                <w:tcPr>
                  <w:tcW w:w="632" w:type="dxa"/>
                </w:tcPr>
                <w:p w14:paraId="6036C362" w14:textId="3E53E811" w:rsidR="00321C5B" w:rsidRPr="00B64688" w:rsidRDefault="00EB4E47" w:rsidP="00321C5B">
                  <w:pPr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5419035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46E91" w:rsidRPr="00B6468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646E91"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</w:t>
                  </w:r>
                </w:p>
              </w:tc>
              <w:tc>
                <w:tcPr>
                  <w:tcW w:w="9072" w:type="dxa"/>
                </w:tcPr>
                <w:p w14:paraId="2FF26CF4" w14:textId="381218D8" w:rsidR="00321C5B" w:rsidRPr="00B64688" w:rsidRDefault="00F97060" w:rsidP="00321C5B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Patient wants medication</w:t>
                  </w:r>
                </w:p>
              </w:tc>
            </w:tr>
          </w:tbl>
          <w:p w14:paraId="70BB9EDB" w14:textId="77777777" w:rsidR="00B457FB" w:rsidRDefault="00B457FB" w:rsidP="00FC7302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A11E32E" w14:textId="1C2C761B" w:rsidR="00F97060" w:rsidRPr="00B64688" w:rsidRDefault="00F97060" w:rsidP="00FC7302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What symptoms are the patient experiencing and how is it impacting </w:t>
            </w:r>
            <w:r w:rsidR="008C2EDC" w:rsidRPr="00B646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them</w:t>
            </w:r>
            <w:r w:rsidR="001C5513" w:rsidRPr="00B646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C5513" w:rsidRPr="00B64688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(examples </w:t>
            </w:r>
            <w:r w:rsidR="00B742BB" w:rsidRPr="00B64688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must</w:t>
            </w:r>
            <w:r w:rsidR="001C5513" w:rsidRPr="00B64688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be given)</w:t>
            </w:r>
            <w:r w:rsidRPr="00B646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6781B5B8" w14:textId="46BEA91D" w:rsidR="00F97060" w:rsidRPr="00B64688" w:rsidRDefault="00F97060" w:rsidP="00FC7302">
            <w:pPr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3DE98BF4" w14:textId="77777777" w:rsidR="00480E67" w:rsidRDefault="00396EA8" w:rsidP="00F97060">
            <w:pP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Presenting Symptoms:</w:t>
            </w:r>
          </w:p>
          <w:p w14:paraId="0D4D968F" w14:textId="77777777" w:rsidR="00396EA8" w:rsidRDefault="00396EA8" w:rsidP="00F97060">
            <w:pP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2CA73809" w14:textId="77777777" w:rsidR="00396EA8" w:rsidRDefault="00396EA8" w:rsidP="00F97060">
            <w:pP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19A9C2EE" w14:textId="77777777" w:rsidR="00396EA8" w:rsidRDefault="00396EA8" w:rsidP="00F97060">
            <w:pP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61F16569" w14:textId="77777777" w:rsidR="00396EA8" w:rsidRDefault="00396EA8" w:rsidP="00F97060">
            <w:pPr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44DDD21E" w14:textId="410C68D5" w:rsidR="00396EA8" w:rsidRPr="00B64688" w:rsidRDefault="0FE0BC2C" w:rsidP="4452F20D">
            <w:pPr>
              <w:textAlignment w:val="baseline"/>
              <w:rPr>
                <w:rFonts w:asciiTheme="minorHAnsi" w:eastAsia="Times New Roman" w:hAnsiTheme="minorHAnsi" w:cstheme="minorBidi"/>
                <w:sz w:val="22"/>
                <w:szCs w:val="22"/>
              </w:rPr>
            </w:pPr>
            <w:r w:rsidRPr="4452F20D">
              <w:rPr>
                <w:rFonts w:asciiTheme="minorHAnsi" w:eastAsia="Times New Roman" w:hAnsiTheme="minorHAnsi" w:cstheme="minorBidi"/>
                <w:sz w:val="22"/>
                <w:szCs w:val="22"/>
              </w:rPr>
              <w:t>Impact (on education/work/social</w:t>
            </w:r>
            <w:r w:rsidR="005903D6">
              <w:rPr>
                <w:rFonts w:asciiTheme="minorHAnsi" w:eastAsia="Times New Roman" w:hAnsiTheme="minorHAnsi" w:cstheme="minorBidi"/>
                <w:sz w:val="22"/>
                <w:szCs w:val="22"/>
              </w:rPr>
              <w:t>/family</w:t>
            </w:r>
            <w:r w:rsidRPr="4452F20D">
              <w:rPr>
                <w:rFonts w:asciiTheme="minorHAnsi" w:eastAsia="Times New Roman" w:hAnsiTheme="minorHAnsi" w:cstheme="minorBidi"/>
                <w:sz w:val="22"/>
                <w:szCs w:val="22"/>
              </w:rPr>
              <w:t>):</w:t>
            </w:r>
          </w:p>
          <w:p w14:paraId="76592613" w14:textId="23E03D9D" w:rsidR="00396EA8" w:rsidRPr="00B64688" w:rsidRDefault="00396EA8" w:rsidP="4452F20D">
            <w:pPr>
              <w:textAlignment w:val="baseline"/>
              <w:rPr>
                <w:rFonts w:asciiTheme="minorHAnsi" w:eastAsia="Times New Roman" w:hAnsiTheme="minorHAnsi" w:cstheme="minorBidi"/>
                <w:sz w:val="22"/>
                <w:szCs w:val="22"/>
              </w:rPr>
            </w:pPr>
          </w:p>
          <w:p w14:paraId="52175442" w14:textId="577B92C0" w:rsidR="00396EA8" w:rsidRPr="00B64688" w:rsidRDefault="00396EA8" w:rsidP="4452F20D">
            <w:pPr>
              <w:textAlignment w:val="baseline"/>
              <w:rPr>
                <w:rFonts w:asciiTheme="minorHAnsi" w:eastAsia="Times New Roman" w:hAnsiTheme="minorHAnsi" w:cstheme="minorBidi"/>
                <w:sz w:val="22"/>
                <w:szCs w:val="22"/>
              </w:rPr>
            </w:pPr>
          </w:p>
          <w:p w14:paraId="5394F849" w14:textId="77777777" w:rsidR="004E023D" w:rsidRDefault="004E023D" w:rsidP="4452F20D">
            <w:pPr>
              <w:textAlignment w:val="baseline"/>
              <w:rPr>
                <w:rFonts w:asciiTheme="minorHAnsi" w:eastAsia="Times New Roman" w:hAnsiTheme="minorHAnsi" w:cstheme="minorBidi"/>
                <w:sz w:val="22"/>
                <w:szCs w:val="22"/>
              </w:rPr>
            </w:pPr>
          </w:p>
          <w:p w14:paraId="1C654522" w14:textId="77777777" w:rsidR="004E023D" w:rsidRDefault="004E023D" w:rsidP="4452F20D">
            <w:pPr>
              <w:textAlignment w:val="baseline"/>
              <w:rPr>
                <w:rFonts w:asciiTheme="minorHAnsi" w:eastAsia="Times New Roman" w:hAnsiTheme="minorHAnsi" w:cstheme="minorBidi"/>
                <w:sz w:val="22"/>
                <w:szCs w:val="22"/>
              </w:rPr>
            </w:pPr>
          </w:p>
          <w:p w14:paraId="0CE170BA" w14:textId="77777777" w:rsidR="00396EA8" w:rsidRDefault="004E023D" w:rsidP="4452F20D">
            <w:pPr>
              <w:textAlignment w:val="baseline"/>
              <w:rPr>
                <w:rFonts w:asciiTheme="minorHAnsi" w:eastAsia="Times New Roman" w:hAnsiTheme="minorHAnsi" w:cstheme="minorBid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Bidi"/>
                <w:sz w:val="22"/>
                <w:szCs w:val="22"/>
              </w:rPr>
              <w:t xml:space="preserve">Did the symptoms exist before the age of 12 years old? </w:t>
            </w:r>
          </w:p>
          <w:p w14:paraId="19E7A533" w14:textId="77777777" w:rsidR="004E023D" w:rsidRDefault="004E023D" w:rsidP="4452F20D">
            <w:pPr>
              <w:textAlignment w:val="baseline"/>
              <w:rPr>
                <w:rFonts w:asciiTheme="minorHAnsi" w:eastAsia="Times New Roman" w:hAnsiTheme="minorHAnsi" w:cstheme="minorBidi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3573"/>
            </w:tblGrid>
            <w:tr w:rsidR="004E023D" w:rsidRPr="00B64688" w14:paraId="679D7AA5" w14:textId="77777777" w:rsidTr="00A10ED1">
              <w:tc>
                <w:tcPr>
                  <w:tcW w:w="602" w:type="dxa"/>
                </w:tcPr>
                <w:p w14:paraId="467140DA" w14:textId="77777777" w:rsidR="004E023D" w:rsidRPr="00B64688" w:rsidRDefault="00EB4E47" w:rsidP="004E023D">
                  <w:pPr>
                    <w:textAlignment w:val="baseline"/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8481753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023D" w:rsidRPr="00B64688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4E023D"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</w:t>
                  </w:r>
                </w:p>
              </w:tc>
              <w:tc>
                <w:tcPr>
                  <w:tcW w:w="3573" w:type="dxa"/>
                </w:tcPr>
                <w:p w14:paraId="01D1C5CA" w14:textId="24C32943" w:rsidR="004E023D" w:rsidRPr="00B64688" w:rsidRDefault="004E023D" w:rsidP="004E023D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Yes</w:t>
                  </w:r>
                </w:p>
              </w:tc>
            </w:tr>
            <w:tr w:rsidR="004E023D" w:rsidRPr="00B64688" w14:paraId="4637AC08" w14:textId="77777777" w:rsidTr="00A10ED1">
              <w:trPr>
                <w:trHeight w:val="188"/>
              </w:trPr>
              <w:tc>
                <w:tcPr>
                  <w:tcW w:w="602" w:type="dxa"/>
                </w:tcPr>
                <w:p w14:paraId="1F7708DA" w14:textId="77777777" w:rsidR="004E023D" w:rsidRPr="00B64688" w:rsidRDefault="00EB4E47" w:rsidP="004E023D">
                  <w:pPr>
                    <w:textAlignment w:val="baseline"/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1858023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023D" w:rsidRPr="00B6468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4E023D"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</w:t>
                  </w:r>
                </w:p>
              </w:tc>
              <w:tc>
                <w:tcPr>
                  <w:tcW w:w="3573" w:type="dxa"/>
                </w:tcPr>
                <w:p w14:paraId="349B55CF" w14:textId="12DF0155" w:rsidR="004E023D" w:rsidRPr="00B64688" w:rsidRDefault="004E023D" w:rsidP="004E023D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No</w:t>
                  </w:r>
                </w:p>
              </w:tc>
            </w:tr>
            <w:tr w:rsidR="00A10ED1" w:rsidRPr="00B64688" w14:paraId="4FFC8825" w14:textId="77777777" w:rsidTr="00A10ED1">
              <w:trPr>
                <w:trHeight w:val="450"/>
              </w:trPr>
              <w:tc>
                <w:tcPr>
                  <w:tcW w:w="602" w:type="dxa"/>
                </w:tcPr>
                <w:p w14:paraId="0D922BD8" w14:textId="467AFEE0" w:rsidR="00A10ED1" w:rsidRDefault="00EB4E47" w:rsidP="004E023D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517731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0ED1" w:rsidRPr="00B6468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A10ED1"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</w:t>
                  </w:r>
                </w:p>
              </w:tc>
              <w:tc>
                <w:tcPr>
                  <w:tcW w:w="3573" w:type="dxa"/>
                </w:tcPr>
                <w:p w14:paraId="3BA8A631" w14:textId="39917349" w:rsidR="00A10ED1" w:rsidRDefault="00A10ED1" w:rsidP="004E023D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Unsure</w:t>
                  </w:r>
                </w:p>
              </w:tc>
            </w:tr>
          </w:tbl>
          <w:p w14:paraId="545193DD" w14:textId="1505D912" w:rsidR="004E023D" w:rsidRPr="00B64688" w:rsidRDefault="004E023D" w:rsidP="4452F20D">
            <w:pPr>
              <w:textAlignment w:val="baseline"/>
              <w:rPr>
                <w:rFonts w:asciiTheme="minorHAnsi" w:eastAsia="Times New Roman" w:hAnsiTheme="minorHAnsi" w:cstheme="minorBidi"/>
                <w:sz w:val="22"/>
                <w:szCs w:val="22"/>
              </w:rPr>
            </w:pPr>
          </w:p>
        </w:tc>
      </w:tr>
      <w:tr w:rsidR="00B742BB" w:rsidRPr="00066104" w14:paraId="577498D3" w14:textId="77777777" w:rsidTr="00FA79CA">
        <w:trPr>
          <w:trHeight w:val="432"/>
        </w:trPr>
        <w:tc>
          <w:tcPr>
            <w:tcW w:w="9781" w:type="dxa"/>
            <w:gridSpan w:val="13"/>
            <w:shd w:val="clear" w:color="auto" w:fill="DEEAF6" w:themeFill="accent5" w:themeFillTint="33"/>
            <w:vAlign w:val="center"/>
          </w:tcPr>
          <w:p w14:paraId="143F322D" w14:textId="17BBE1C3" w:rsidR="00B742BB" w:rsidRPr="00B64688" w:rsidRDefault="0000017B" w:rsidP="00B742BB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B742BB" w:rsidRPr="00B646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Patient Medical History</w:t>
            </w:r>
          </w:p>
        </w:tc>
      </w:tr>
      <w:tr w:rsidR="00B742BB" w:rsidRPr="00066104" w14:paraId="5F53F833" w14:textId="77777777" w:rsidTr="00FA79CA">
        <w:trPr>
          <w:trHeight w:val="432"/>
        </w:trPr>
        <w:tc>
          <w:tcPr>
            <w:tcW w:w="9781" w:type="dxa"/>
            <w:gridSpan w:val="13"/>
          </w:tcPr>
          <w:p w14:paraId="390BD92F" w14:textId="77777777" w:rsidR="00B742BB" w:rsidRPr="00B64688" w:rsidRDefault="00B742BB" w:rsidP="00B742BB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List the patient’s medical summary: </w:t>
            </w:r>
          </w:p>
          <w:p w14:paraId="1697A563" w14:textId="77777777" w:rsidR="00B742BB" w:rsidRPr="00B64688" w:rsidRDefault="00B742BB" w:rsidP="00B742BB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76FF18F" w14:textId="77777777" w:rsidR="00B742BB" w:rsidRPr="00B64688" w:rsidRDefault="00B742BB" w:rsidP="00B742BB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C92D59C" w14:textId="77777777" w:rsidR="00B742BB" w:rsidRPr="00B64688" w:rsidRDefault="00B742BB" w:rsidP="00B742BB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List any regular medication(s):</w:t>
            </w:r>
          </w:p>
          <w:p w14:paraId="2819B9A2" w14:textId="77777777" w:rsidR="00B742BB" w:rsidRPr="00B64688" w:rsidRDefault="00B742BB" w:rsidP="00B742B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1185A5" w14:textId="77777777" w:rsidR="00B742BB" w:rsidRPr="00B64688" w:rsidRDefault="00B742BB" w:rsidP="00B742B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40F891" w14:textId="77777777" w:rsidR="00B742BB" w:rsidRPr="00B64688" w:rsidRDefault="00B742BB" w:rsidP="00B742BB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List any allergies:</w:t>
            </w:r>
          </w:p>
          <w:p w14:paraId="108C7C44" w14:textId="77777777" w:rsidR="00B742BB" w:rsidRPr="00B64688" w:rsidRDefault="00B742BB" w:rsidP="00B742B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FF12EE" w14:textId="77777777" w:rsidR="00B742BB" w:rsidRPr="00B64688" w:rsidRDefault="00B742BB" w:rsidP="00B742BB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85F7AC" w14:textId="77777777" w:rsidR="00B742BB" w:rsidRPr="00B64688" w:rsidRDefault="00B742BB" w:rsidP="00B742BB">
            <w:pPr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Has the patient ever been diagnosed with, or suspected to have, any other neurodiverse or mental health conditions?</w:t>
            </w:r>
            <w:r w:rsidRPr="00B6468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27B58B3" w14:textId="77777777" w:rsidR="00B742BB" w:rsidRPr="00B64688" w:rsidRDefault="00B742BB" w:rsidP="00B742BB">
            <w:pPr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Including: autism, dyslexia, dyspraxia, Tourette’s syndrome, anxiety, depression, bi-polar, borderline personality disorder, schizophrenia.</w:t>
            </w:r>
          </w:p>
          <w:p w14:paraId="1106B55B" w14:textId="77777777" w:rsidR="00B742BB" w:rsidRPr="00B64688" w:rsidRDefault="00B742BB" w:rsidP="00B742BB">
            <w:pPr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9072"/>
            </w:tblGrid>
            <w:tr w:rsidR="00B742BB" w:rsidRPr="00B64688" w14:paraId="6E263E3A" w14:textId="77777777" w:rsidTr="00040999">
              <w:tc>
                <w:tcPr>
                  <w:tcW w:w="485" w:type="dxa"/>
                </w:tcPr>
                <w:p w14:paraId="2CA1E777" w14:textId="77777777" w:rsidR="00B742BB" w:rsidRPr="00B64688" w:rsidRDefault="00EB4E47" w:rsidP="00B742BB">
                  <w:pPr>
                    <w:textAlignment w:val="baseline"/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8129215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742BB" w:rsidRPr="00B64688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B742BB"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</w:t>
                  </w:r>
                </w:p>
              </w:tc>
              <w:tc>
                <w:tcPr>
                  <w:tcW w:w="9072" w:type="dxa"/>
                </w:tcPr>
                <w:p w14:paraId="5A39956C" w14:textId="77777777" w:rsidR="00B742BB" w:rsidRPr="00B64688" w:rsidRDefault="00B742BB" w:rsidP="00B742BB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</w:t>
                  </w:r>
                </w:p>
              </w:tc>
            </w:tr>
            <w:tr w:rsidR="00B742BB" w:rsidRPr="00B64688" w14:paraId="6193055C" w14:textId="77777777" w:rsidTr="00040999">
              <w:trPr>
                <w:trHeight w:val="772"/>
              </w:trPr>
              <w:tc>
                <w:tcPr>
                  <w:tcW w:w="485" w:type="dxa"/>
                </w:tcPr>
                <w:p w14:paraId="4C2E29C9" w14:textId="77777777" w:rsidR="00B742BB" w:rsidRPr="00B64688" w:rsidRDefault="00EB4E47" w:rsidP="00B742BB">
                  <w:pPr>
                    <w:textAlignment w:val="baseline"/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19100719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742BB" w:rsidRPr="00B6468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B742BB"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</w:t>
                  </w:r>
                </w:p>
              </w:tc>
              <w:tc>
                <w:tcPr>
                  <w:tcW w:w="9072" w:type="dxa"/>
                </w:tcPr>
                <w:p w14:paraId="56A70C63" w14:textId="68CA2879" w:rsidR="00B742BB" w:rsidRPr="00B64688" w:rsidRDefault="00B742BB" w:rsidP="004E023D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Yes, please confirm the con</w:t>
                  </w:r>
                  <w:r w:rsidR="00DE201E"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dition and whether it has been diagnosed or is suspected</w:t>
                  </w:r>
                  <w:r w:rsidR="00B457FB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</w:tc>
            </w:tr>
          </w:tbl>
          <w:p w14:paraId="3FF2C3F2" w14:textId="77777777" w:rsidR="00B742BB" w:rsidRPr="00B64688" w:rsidRDefault="00B742BB" w:rsidP="004E02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742BB" w:rsidRPr="00066104" w14:paraId="28D134B3" w14:textId="77777777" w:rsidTr="00FA79CA">
        <w:trPr>
          <w:trHeight w:val="432"/>
        </w:trPr>
        <w:tc>
          <w:tcPr>
            <w:tcW w:w="9781" w:type="dxa"/>
            <w:gridSpan w:val="13"/>
            <w:shd w:val="clear" w:color="auto" w:fill="DEEAF6" w:themeFill="accent5" w:themeFillTint="33"/>
            <w:vAlign w:val="center"/>
          </w:tcPr>
          <w:p w14:paraId="5C183C61" w14:textId="30902766" w:rsidR="00B742BB" w:rsidRPr="00B64688" w:rsidRDefault="00B742BB" w:rsidP="00066104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Patient</w:t>
            </w:r>
            <w:r w:rsidR="00480E67" w:rsidRPr="00B646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’s</w:t>
            </w:r>
            <w:r w:rsidRPr="00B646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ADHD History</w:t>
            </w:r>
          </w:p>
        </w:tc>
      </w:tr>
      <w:tr w:rsidR="000573D7" w:rsidRPr="00066104" w14:paraId="0AD72F94" w14:textId="77777777" w:rsidTr="00FA79CA">
        <w:trPr>
          <w:trHeight w:val="4722"/>
        </w:trPr>
        <w:tc>
          <w:tcPr>
            <w:tcW w:w="9781" w:type="dxa"/>
            <w:gridSpan w:val="13"/>
          </w:tcPr>
          <w:p w14:paraId="3FDF9A49" w14:textId="6182312F" w:rsidR="006C2EF8" w:rsidRPr="00B64688" w:rsidRDefault="000573D7" w:rsidP="001C5513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Has the patient b</w:t>
            </w:r>
            <w:r w:rsidRPr="00B6468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een assessed </w:t>
            </w:r>
            <w:r w:rsidR="00CA7F46" w:rsidRPr="00B6468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for ADHD </w:t>
            </w:r>
            <w:r w:rsidRPr="00B6468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before?</w:t>
            </w:r>
            <w:r w:rsidRPr="00B6468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  <w:p w14:paraId="7CD005AE" w14:textId="2DD75475" w:rsidR="000573D7" w:rsidRPr="00B64688" w:rsidRDefault="00280D56" w:rsidP="000573D7">
            <w:pPr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Patients should be made aware that without sufficient evidence of a confirmed diagnosis, they will be </w:t>
            </w:r>
            <w:r w:rsidR="0091246C" w:rsidRPr="00B6468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re-assessed within the service before treatment </w:t>
            </w:r>
            <w:proofErr w:type="gramStart"/>
            <w:r w:rsidR="0091246C" w:rsidRPr="00B6468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is commenced</w:t>
            </w:r>
            <w:proofErr w:type="gramEnd"/>
            <w:r w:rsidR="0091246C" w:rsidRPr="00B6468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 </w:t>
            </w:r>
          </w:p>
          <w:p w14:paraId="434FA9AE" w14:textId="77777777" w:rsidR="006C2EF8" w:rsidRPr="00B64688" w:rsidRDefault="006C2EF8" w:rsidP="000573D7">
            <w:pPr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tbl>
            <w:tblPr>
              <w:tblStyle w:val="TableGrid"/>
              <w:tblW w:w="98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9183"/>
            </w:tblGrid>
            <w:tr w:rsidR="00F97060" w:rsidRPr="00B64688" w14:paraId="76A88E4B" w14:textId="77777777" w:rsidTr="00695BFF">
              <w:trPr>
                <w:trHeight w:val="335"/>
              </w:trPr>
              <w:tc>
                <w:tcPr>
                  <w:tcW w:w="639" w:type="dxa"/>
                </w:tcPr>
                <w:p w14:paraId="58FBBA06" w14:textId="33215F94" w:rsidR="00F97060" w:rsidRPr="00B64688" w:rsidRDefault="00EB4E47" w:rsidP="00F97060">
                  <w:pPr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color w:val="FF0000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11428744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C5513" w:rsidRPr="00B6468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C5513"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</w:t>
                  </w:r>
                </w:p>
              </w:tc>
              <w:tc>
                <w:tcPr>
                  <w:tcW w:w="9183" w:type="dxa"/>
                </w:tcPr>
                <w:p w14:paraId="4C1C59A9" w14:textId="304325D1" w:rsidR="00F97060" w:rsidRPr="00B64688" w:rsidRDefault="00F97060" w:rsidP="00F97060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Never assessed</w:t>
                  </w:r>
                </w:p>
              </w:tc>
            </w:tr>
            <w:tr w:rsidR="0000017B" w:rsidRPr="00B64688" w14:paraId="6572F771" w14:textId="77777777" w:rsidTr="00695BFF">
              <w:trPr>
                <w:trHeight w:val="335"/>
              </w:trPr>
              <w:tc>
                <w:tcPr>
                  <w:tcW w:w="639" w:type="dxa"/>
                </w:tcPr>
                <w:p w14:paraId="4D8AFC88" w14:textId="0B7DE800" w:rsidR="0000017B" w:rsidRPr="00B64688" w:rsidRDefault="00EB4E47" w:rsidP="00F97060">
                  <w:pPr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color w:val="FF0000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1152952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C5513" w:rsidRPr="00B6468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C5513"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</w:t>
                  </w:r>
                </w:p>
              </w:tc>
              <w:tc>
                <w:tcPr>
                  <w:tcW w:w="9183" w:type="dxa"/>
                </w:tcPr>
                <w:p w14:paraId="6806BC4E" w14:textId="6289A99D" w:rsidR="00066104" w:rsidRPr="00B64688" w:rsidRDefault="001C5513" w:rsidP="00F97060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Previously assessed but a diagnosis of ADHD was not made</w:t>
                  </w:r>
                </w:p>
              </w:tc>
            </w:tr>
            <w:tr w:rsidR="0000017B" w:rsidRPr="00B64688" w14:paraId="2FFD2E2D" w14:textId="77777777" w:rsidTr="00695BFF">
              <w:trPr>
                <w:trHeight w:val="335"/>
              </w:trPr>
              <w:tc>
                <w:tcPr>
                  <w:tcW w:w="639" w:type="dxa"/>
                </w:tcPr>
                <w:p w14:paraId="1863B1E1" w14:textId="6F057EE3" w:rsidR="0000017B" w:rsidRPr="00B64688" w:rsidRDefault="001C5513" w:rsidP="00F97060">
                  <w:pPr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color w:val="FF0000"/>
                      <w:sz w:val="22"/>
                      <w:szCs w:val="22"/>
                    </w:rPr>
                  </w:pPr>
                  <w:r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</w:t>
                  </w:r>
                </w:p>
              </w:tc>
              <w:tc>
                <w:tcPr>
                  <w:tcW w:w="9183" w:type="dxa"/>
                </w:tcPr>
                <w:p w14:paraId="43ABC6FA" w14:textId="2ED00EF9" w:rsidR="0000017B" w:rsidRPr="00B64688" w:rsidRDefault="0000017B" w:rsidP="00F97060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Established diagnosis, specify below:</w:t>
                  </w:r>
                </w:p>
              </w:tc>
            </w:tr>
            <w:tr w:rsidR="004C271F" w:rsidRPr="00B64688" w14:paraId="1E8470D2" w14:textId="77777777" w:rsidTr="00695BFF">
              <w:trPr>
                <w:trHeight w:val="335"/>
              </w:trPr>
              <w:tc>
                <w:tcPr>
                  <w:tcW w:w="639" w:type="dxa"/>
                </w:tcPr>
                <w:p w14:paraId="5C9357DA" w14:textId="77777777" w:rsidR="004C271F" w:rsidRPr="00B64688" w:rsidRDefault="004C271F" w:rsidP="00F97060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9183" w:type="dxa"/>
                </w:tcPr>
                <w:p w14:paraId="1B9E2F2C" w14:textId="0BE89950" w:rsidR="004C271F" w:rsidRPr="00B64688" w:rsidRDefault="00EB4E47" w:rsidP="00F97060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20830982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271F" w:rsidRPr="00B6468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4C271F"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</w:t>
                  </w:r>
                  <w:r w:rsidR="00C4405C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Adult diagnosis given by our service (Quay Healthcare)</w:t>
                  </w:r>
                </w:p>
              </w:tc>
            </w:tr>
            <w:tr w:rsidR="001C5513" w:rsidRPr="00B64688" w14:paraId="70AD2A44" w14:textId="77777777" w:rsidTr="00695BFF">
              <w:trPr>
                <w:trHeight w:val="260"/>
              </w:trPr>
              <w:tc>
                <w:tcPr>
                  <w:tcW w:w="639" w:type="dxa"/>
                </w:tcPr>
                <w:p w14:paraId="6D05D522" w14:textId="5AC34CCF" w:rsidR="001C5513" w:rsidRPr="00B64688" w:rsidRDefault="001C5513" w:rsidP="00F97060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</w:t>
                  </w:r>
                </w:p>
              </w:tc>
              <w:tc>
                <w:tcPr>
                  <w:tcW w:w="9183" w:type="dxa"/>
                </w:tcPr>
                <w:p w14:paraId="4FFEFCC3" w14:textId="4FE21B1E" w:rsidR="001C5513" w:rsidRDefault="00EB4E47" w:rsidP="00F97060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2662007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C5513" w:rsidRPr="00B6468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C5513"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</w:t>
                  </w:r>
                  <w:r w:rsidR="00C4405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Adult diagnosis given by </w:t>
                  </w:r>
                  <w:r w:rsidR="0086614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any </w:t>
                  </w:r>
                  <w:r w:rsidR="00C4405C">
                    <w:rPr>
                      <w:rFonts w:asciiTheme="minorHAnsi" w:hAnsiTheme="minorHAnsi" w:cstheme="minorHAnsi"/>
                      <w:sz w:val="22"/>
                      <w:szCs w:val="22"/>
                    </w:rPr>
                    <w:t>other provider</w:t>
                  </w:r>
                  <w:r w:rsidR="0086614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(including NHS, abroad, </w:t>
                  </w:r>
                  <w:r w:rsidR="004A7EE7">
                    <w:rPr>
                      <w:rFonts w:asciiTheme="minorHAnsi" w:hAnsiTheme="minorHAnsi" w:cstheme="minorHAnsi"/>
                      <w:sz w:val="22"/>
                      <w:szCs w:val="22"/>
                    </w:rPr>
                    <w:t>or private)</w:t>
                  </w:r>
                  <w:r w:rsidR="00C4405C">
                    <w:rPr>
                      <w:rFonts w:asciiTheme="minorHAnsi" w:hAnsiTheme="minorHAnsi" w:cstheme="minorHAnsi"/>
                      <w:sz w:val="22"/>
                      <w:szCs w:val="22"/>
                    </w:rPr>
                    <w:t>,</w:t>
                  </w:r>
                  <w:r w:rsidR="00C4405C"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specify </w:t>
                  </w:r>
                  <w:r w:rsidR="004A7EE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</w:t>
                  </w:r>
                  <w:r w:rsidR="00C4405C"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provider/date/treatment if known:</w:t>
                  </w:r>
                </w:p>
                <w:p w14:paraId="13CE695F" w14:textId="7941E891" w:rsidR="00C4405C" w:rsidRPr="00B64688" w:rsidRDefault="00C4405C" w:rsidP="00F97060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97060" w:rsidRPr="00B64688" w14:paraId="5388C020" w14:textId="77777777" w:rsidTr="00695BFF">
              <w:trPr>
                <w:trHeight w:val="370"/>
              </w:trPr>
              <w:tc>
                <w:tcPr>
                  <w:tcW w:w="639" w:type="dxa"/>
                </w:tcPr>
                <w:p w14:paraId="6377EFDF" w14:textId="0E872B7F" w:rsidR="00F97060" w:rsidRPr="004A7EE7" w:rsidRDefault="001C5513" w:rsidP="00F97060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</w:t>
                  </w:r>
                </w:p>
              </w:tc>
              <w:tc>
                <w:tcPr>
                  <w:tcW w:w="9183" w:type="dxa"/>
                </w:tcPr>
                <w:p w14:paraId="0B3A3826" w14:textId="3810193C" w:rsidR="00C4405C" w:rsidRPr="00B64688" w:rsidRDefault="00EB4E47" w:rsidP="00C4405C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1821777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C5513" w:rsidRPr="00B6468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C5513"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</w:t>
                  </w:r>
                  <w:r w:rsidR="00C4405C"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Received a diagnosis in </w:t>
                  </w:r>
                  <w:proofErr w:type="gramStart"/>
                  <w:r w:rsidR="00C4405C"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childhood, but</w:t>
                  </w:r>
                  <w:proofErr w:type="gramEnd"/>
                  <w:r w:rsidR="00C4405C"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has not had an adult assessment</w:t>
                  </w:r>
                  <w:r w:rsidR="00C4405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F27F2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(as per NICE guidance, </w:t>
                  </w:r>
                  <w:r w:rsidR="00F751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they</w:t>
                  </w:r>
                  <w:r w:rsidR="00F27F2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will need a re-assessment before medication can be explored).</w:t>
                  </w:r>
                </w:p>
              </w:tc>
            </w:tr>
          </w:tbl>
          <w:p w14:paraId="4DAEDE55" w14:textId="77777777" w:rsidR="00066104" w:rsidRDefault="00066104" w:rsidP="00056ED7">
            <w:pPr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39165455" w14:textId="77777777" w:rsidR="004A7EE7" w:rsidRDefault="004A7EE7" w:rsidP="00A129A8">
            <w:pPr>
              <w:jc w:val="center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If the patient believes they have an established diagnosis, supporting evidence must be provided upon referral. </w:t>
            </w:r>
            <w:r w:rsidR="00133EF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All documentation will be </w:t>
            </w:r>
            <w:r w:rsidR="002E26C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validated</w:t>
            </w:r>
            <w:r w:rsidR="00133EF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by the clinical team to </w:t>
            </w:r>
            <w:r w:rsidR="002E26C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ensure adherence to NICE guidance and to support safe prescribing. </w:t>
            </w:r>
            <w:r w:rsidR="00133EF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  <w:p w14:paraId="57F91CEA" w14:textId="108C20FE" w:rsidR="00A129A8" w:rsidRPr="00B64688" w:rsidRDefault="00A129A8" w:rsidP="00A129A8">
            <w:pPr>
              <w:jc w:val="center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FC6B22" w:rsidRPr="00066104" w14:paraId="6D4455E9" w14:textId="77777777" w:rsidTr="00FA79CA">
        <w:trPr>
          <w:trHeight w:val="398"/>
        </w:trPr>
        <w:tc>
          <w:tcPr>
            <w:tcW w:w="9781" w:type="dxa"/>
            <w:gridSpan w:val="13"/>
            <w:shd w:val="clear" w:color="auto" w:fill="DEEAF6" w:themeFill="accent5" w:themeFillTint="33"/>
            <w:vAlign w:val="center"/>
          </w:tcPr>
          <w:p w14:paraId="0FCAAC65" w14:textId="531618A4" w:rsidR="00FC6B22" w:rsidRPr="00B64688" w:rsidRDefault="00FC6B22" w:rsidP="00FC6B22">
            <w:pPr>
              <w:jc w:val="center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Current Service Engagement</w:t>
            </w:r>
          </w:p>
        </w:tc>
      </w:tr>
      <w:tr w:rsidR="00FC6B22" w:rsidRPr="00066104" w14:paraId="65BA50D0" w14:textId="77777777" w:rsidTr="00FA79CA">
        <w:trPr>
          <w:trHeight w:val="1572"/>
        </w:trPr>
        <w:tc>
          <w:tcPr>
            <w:tcW w:w="9781" w:type="dxa"/>
            <w:gridSpan w:val="13"/>
          </w:tcPr>
          <w:p w14:paraId="6F9999BF" w14:textId="0C173563" w:rsidR="00FC6B22" w:rsidRPr="00B64688" w:rsidRDefault="00FC6B22" w:rsidP="00FC6B22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 the patient</w:t>
            </w:r>
            <w:r w:rsidRPr="00B6468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currently under the care of a community mental health team (CMHT), psychiatry, </w:t>
            </w:r>
            <w:r w:rsidR="00A129A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a </w:t>
            </w:r>
            <w:r w:rsidRPr="00B6468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substance misuse service</w:t>
            </w:r>
            <w:r w:rsidR="00F751C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, or social care</w:t>
            </w:r>
            <w:r w:rsidRPr="00B6468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?</w:t>
            </w:r>
            <w:r w:rsidR="00495DF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895212D" w14:textId="77777777" w:rsidR="00D6499A" w:rsidRDefault="00D6499A" w:rsidP="00FC6B22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7EFACC93" w14:textId="2CED9498" w:rsidR="00A129A8" w:rsidRDefault="00A129A8" w:rsidP="00FC6B22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Mental Health Services</w:t>
            </w:r>
            <w:r w:rsidR="004356F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(including CMHT or psychiatry)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9077"/>
            </w:tblGrid>
            <w:tr w:rsidR="00A129A8" w:rsidRPr="00B64688" w14:paraId="738DEA28" w14:textId="77777777" w:rsidTr="00A129A8"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1DCA21" w14:textId="77777777" w:rsidR="00A129A8" w:rsidRPr="00B64688" w:rsidRDefault="00EB4E47" w:rsidP="001E5DBF">
                  <w:pPr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color w:val="FF0000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2516576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29A8" w:rsidRPr="00B6468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A129A8"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</w:t>
                  </w:r>
                </w:p>
              </w:tc>
              <w:tc>
                <w:tcPr>
                  <w:tcW w:w="90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26761D" w14:textId="161B9B09" w:rsidR="00A129A8" w:rsidRPr="00B64688" w:rsidRDefault="00A129A8" w:rsidP="001E5DBF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Yes</w:t>
                  </w:r>
                </w:p>
              </w:tc>
            </w:tr>
            <w:tr w:rsidR="00A129A8" w:rsidRPr="00B64688" w14:paraId="01D6C612" w14:textId="77777777" w:rsidTr="00A129A8">
              <w:trPr>
                <w:trHeight w:val="362"/>
              </w:trPr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5D0681" w14:textId="77777777" w:rsidR="00A129A8" w:rsidRPr="00B64688" w:rsidRDefault="00EB4E47" w:rsidP="001E5DBF">
                  <w:pPr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color w:val="FF0000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930939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29A8" w:rsidRPr="00B6468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A129A8"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</w:t>
                  </w:r>
                </w:p>
              </w:tc>
              <w:tc>
                <w:tcPr>
                  <w:tcW w:w="90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CF5402" w14:textId="2B1C9B83" w:rsidR="00A129A8" w:rsidRPr="00B64688" w:rsidRDefault="00A129A8" w:rsidP="001E5DBF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6DD625F8" w14:textId="77777777" w:rsidR="0054326F" w:rsidRDefault="0054326F" w:rsidP="00FC6B22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3C334E" w14:textId="3C7416FA" w:rsidR="00A129A8" w:rsidRDefault="00A129A8" w:rsidP="00A129A8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Substance Misuse Services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9077"/>
            </w:tblGrid>
            <w:tr w:rsidR="00A129A8" w:rsidRPr="00B64688" w14:paraId="0D1454F1" w14:textId="77777777" w:rsidTr="00B24E2E">
              <w:tc>
                <w:tcPr>
                  <w:tcW w:w="485" w:type="dxa"/>
                </w:tcPr>
                <w:p w14:paraId="0888EE69" w14:textId="77777777" w:rsidR="00A129A8" w:rsidRPr="00B64688" w:rsidRDefault="00EB4E47" w:rsidP="00A129A8">
                  <w:pPr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color w:val="FF0000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17622161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29A8" w:rsidRPr="00B6468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A129A8"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</w:t>
                  </w:r>
                </w:p>
              </w:tc>
              <w:tc>
                <w:tcPr>
                  <w:tcW w:w="9077" w:type="dxa"/>
                </w:tcPr>
                <w:p w14:paraId="082EF908" w14:textId="77777777" w:rsidR="00A129A8" w:rsidRPr="00B64688" w:rsidRDefault="00A129A8" w:rsidP="00A129A8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Yes</w:t>
                  </w:r>
                </w:p>
              </w:tc>
            </w:tr>
            <w:tr w:rsidR="00A129A8" w:rsidRPr="00B64688" w14:paraId="4D1AA313" w14:textId="77777777" w:rsidTr="00B24E2E">
              <w:trPr>
                <w:trHeight w:val="362"/>
              </w:trPr>
              <w:tc>
                <w:tcPr>
                  <w:tcW w:w="485" w:type="dxa"/>
                </w:tcPr>
                <w:p w14:paraId="600B5B65" w14:textId="77777777" w:rsidR="00A129A8" w:rsidRPr="00B64688" w:rsidRDefault="00EB4E47" w:rsidP="00A129A8">
                  <w:pPr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color w:val="FF0000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1294359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29A8" w:rsidRPr="00B6468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A129A8"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</w:t>
                  </w:r>
                </w:p>
              </w:tc>
              <w:tc>
                <w:tcPr>
                  <w:tcW w:w="9077" w:type="dxa"/>
                </w:tcPr>
                <w:p w14:paraId="2EBE1439" w14:textId="77777777" w:rsidR="00A129A8" w:rsidRPr="00B64688" w:rsidRDefault="00A129A8" w:rsidP="00A129A8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1E6C6976" w14:textId="77777777" w:rsidR="00A129A8" w:rsidRDefault="00A129A8" w:rsidP="00FC6B22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1F0174" w14:textId="77777777" w:rsidR="00B24E2E" w:rsidRDefault="00B24E2E" w:rsidP="00FC6B22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4E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Social Care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9077"/>
            </w:tblGrid>
            <w:tr w:rsidR="00B24E2E" w:rsidRPr="00B64688" w14:paraId="252DDA8C" w14:textId="77777777" w:rsidTr="00B24E2E">
              <w:tc>
                <w:tcPr>
                  <w:tcW w:w="485" w:type="dxa"/>
                </w:tcPr>
                <w:p w14:paraId="5F56C76B" w14:textId="77777777" w:rsidR="00B24E2E" w:rsidRPr="00B64688" w:rsidRDefault="00EB4E47" w:rsidP="00B24E2E">
                  <w:pPr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color w:val="FF0000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11902185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4E2E" w:rsidRPr="00B6468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B24E2E"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</w:t>
                  </w:r>
                </w:p>
              </w:tc>
              <w:tc>
                <w:tcPr>
                  <w:tcW w:w="9077" w:type="dxa"/>
                </w:tcPr>
                <w:p w14:paraId="1F2D3A9A" w14:textId="77777777" w:rsidR="00B24E2E" w:rsidRPr="00B64688" w:rsidRDefault="00B24E2E" w:rsidP="00B24E2E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Yes</w:t>
                  </w:r>
                </w:p>
              </w:tc>
            </w:tr>
            <w:tr w:rsidR="00B24E2E" w:rsidRPr="00B64688" w14:paraId="576B8DC0" w14:textId="77777777" w:rsidTr="00B24E2E">
              <w:trPr>
                <w:trHeight w:val="362"/>
              </w:trPr>
              <w:tc>
                <w:tcPr>
                  <w:tcW w:w="485" w:type="dxa"/>
                </w:tcPr>
                <w:p w14:paraId="6B25F3F7" w14:textId="77777777" w:rsidR="00B24E2E" w:rsidRPr="00B64688" w:rsidRDefault="00EB4E47" w:rsidP="00B24E2E">
                  <w:pPr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color w:val="FF0000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8862995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4E2E" w:rsidRPr="00B6468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B24E2E"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</w:t>
                  </w:r>
                </w:p>
              </w:tc>
              <w:tc>
                <w:tcPr>
                  <w:tcW w:w="9077" w:type="dxa"/>
                </w:tcPr>
                <w:p w14:paraId="2A0D3308" w14:textId="77777777" w:rsidR="00B24E2E" w:rsidRPr="00B64688" w:rsidRDefault="00B24E2E" w:rsidP="00B24E2E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</w:t>
                  </w:r>
                </w:p>
              </w:tc>
            </w:tr>
            <w:tr w:rsidR="00B24E2E" w:rsidRPr="00B64688" w14:paraId="2E6219C1" w14:textId="77777777" w:rsidTr="00B24E2E">
              <w:trPr>
                <w:trHeight w:val="362"/>
              </w:trPr>
              <w:tc>
                <w:tcPr>
                  <w:tcW w:w="485" w:type="dxa"/>
                </w:tcPr>
                <w:p w14:paraId="1893A0A5" w14:textId="77777777" w:rsidR="00B24E2E" w:rsidRDefault="00B24E2E" w:rsidP="00B24E2E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9077" w:type="dxa"/>
                </w:tcPr>
                <w:p w14:paraId="728689D1" w14:textId="77777777" w:rsidR="00B24E2E" w:rsidRPr="00B64688" w:rsidRDefault="00B24E2E" w:rsidP="00B24E2E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57A1655C" w14:textId="16600DA4" w:rsidR="00B24E2E" w:rsidRPr="00B24E2E" w:rsidRDefault="00B24E2E" w:rsidP="00FC6B22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C6B22" w:rsidRPr="00066104" w14:paraId="7AE17117" w14:textId="77777777" w:rsidTr="00FA79CA">
        <w:trPr>
          <w:trHeight w:val="399"/>
        </w:trPr>
        <w:tc>
          <w:tcPr>
            <w:tcW w:w="9781" w:type="dxa"/>
            <w:gridSpan w:val="13"/>
            <w:shd w:val="clear" w:color="auto" w:fill="DEEAF6" w:themeFill="accent5" w:themeFillTint="33"/>
            <w:vAlign w:val="center"/>
          </w:tcPr>
          <w:p w14:paraId="430D9387" w14:textId="22CE8036" w:rsidR="00FC6B22" w:rsidRPr="00B64688" w:rsidRDefault="00FC6B22" w:rsidP="001F646A">
            <w:pPr>
              <w:jc w:val="center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Additional Information</w:t>
            </w:r>
          </w:p>
        </w:tc>
      </w:tr>
      <w:tr w:rsidR="00FC6B22" w:rsidRPr="00066104" w14:paraId="3C532D04" w14:textId="77777777" w:rsidTr="00FA79CA">
        <w:trPr>
          <w:trHeight w:val="2312"/>
        </w:trPr>
        <w:tc>
          <w:tcPr>
            <w:tcW w:w="9781" w:type="dxa"/>
            <w:gridSpan w:val="13"/>
          </w:tcPr>
          <w:p w14:paraId="3537D320" w14:textId="43AFAC3E" w:rsidR="00266F5D" w:rsidRDefault="00FC6B22" w:rsidP="00BB0C8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64688">
              <w:rPr>
                <w:rFonts w:asciiTheme="minorHAnsi" w:hAnsiTheme="minorHAnsi" w:cstheme="minorHAnsi"/>
                <w:sz w:val="22"/>
                <w:szCs w:val="22"/>
              </w:rPr>
              <w:t>Please be aware that we may not have full access to a patient record</w:t>
            </w:r>
            <w:r w:rsidR="00BB0C8E" w:rsidRPr="00B64688">
              <w:rPr>
                <w:rFonts w:asciiTheme="minorHAnsi" w:hAnsiTheme="minorHAnsi" w:cstheme="minorHAnsi"/>
                <w:sz w:val="22"/>
                <w:szCs w:val="22"/>
              </w:rPr>
              <w:t>. D</w:t>
            </w:r>
            <w:r w:rsidRPr="00B64688">
              <w:rPr>
                <w:rFonts w:asciiTheme="minorHAnsi" w:hAnsiTheme="minorHAnsi" w:cstheme="minorHAnsi"/>
                <w:sz w:val="22"/>
                <w:szCs w:val="22"/>
              </w:rPr>
              <w:t xml:space="preserve">ue to this </w:t>
            </w:r>
            <w:r w:rsidR="001F59D3">
              <w:rPr>
                <w:rFonts w:asciiTheme="minorHAnsi" w:hAnsiTheme="minorHAnsi" w:cstheme="minorHAnsi"/>
                <w:sz w:val="22"/>
                <w:szCs w:val="22"/>
              </w:rPr>
              <w:t>please</w:t>
            </w:r>
            <w:r w:rsidRPr="00B646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B0C8E" w:rsidRPr="00B64688">
              <w:rPr>
                <w:rFonts w:asciiTheme="minorHAnsi" w:hAnsiTheme="minorHAnsi" w:cstheme="minorHAnsi"/>
                <w:sz w:val="22"/>
                <w:szCs w:val="22"/>
              </w:rPr>
              <w:t xml:space="preserve">highlight </w:t>
            </w:r>
            <w:r w:rsidR="00BB0C8E" w:rsidRPr="00B646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any</w:t>
            </w:r>
            <w:r w:rsidRPr="00B64688">
              <w:rPr>
                <w:rFonts w:asciiTheme="minorHAnsi" w:hAnsiTheme="minorHAnsi" w:cstheme="minorHAnsi"/>
                <w:sz w:val="22"/>
                <w:szCs w:val="22"/>
              </w:rPr>
              <w:t xml:space="preserve"> relevant patient information</w:t>
            </w:r>
            <w:r w:rsidR="001F59D3">
              <w:rPr>
                <w:rFonts w:asciiTheme="minorHAnsi" w:hAnsiTheme="minorHAnsi" w:cstheme="minorHAnsi"/>
                <w:sz w:val="22"/>
                <w:szCs w:val="22"/>
              </w:rPr>
              <w:t xml:space="preserve"> below,</w:t>
            </w:r>
            <w:r w:rsidR="00B646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7C95">
              <w:rPr>
                <w:rFonts w:asciiTheme="minorHAnsi" w:hAnsiTheme="minorHAnsi" w:cstheme="minorHAnsi"/>
                <w:sz w:val="22"/>
                <w:szCs w:val="22"/>
              </w:rPr>
              <w:t>including</w:t>
            </w:r>
            <w:r w:rsidR="00266F5D">
              <w:rPr>
                <w:rFonts w:asciiTheme="minorHAnsi" w:hAnsiTheme="minorHAnsi" w:cstheme="minorHAnsi"/>
                <w:sz w:val="22"/>
                <w:szCs w:val="22"/>
              </w:rPr>
              <w:t xml:space="preserve"> but not </w:t>
            </w:r>
            <w:proofErr w:type="gramStart"/>
            <w:r w:rsidR="00266F5D">
              <w:rPr>
                <w:rFonts w:asciiTheme="minorHAnsi" w:hAnsiTheme="minorHAnsi" w:cstheme="minorHAnsi"/>
                <w:sz w:val="22"/>
                <w:szCs w:val="22"/>
              </w:rPr>
              <w:t>exhaustive of</w:t>
            </w:r>
            <w:proofErr w:type="gramEnd"/>
            <w:r w:rsidR="00787C95">
              <w:rPr>
                <w:rFonts w:asciiTheme="minorHAnsi" w:hAnsiTheme="minorHAnsi" w:cstheme="minorHAnsi"/>
                <w:sz w:val="22"/>
                <w:szCs w:val="22"/>
              </w:rPr>
              <w:t xml:space="preserve"> behaviour warnings, patient status alerts or safeguarding warnings, accessibility</w:t>
            </w:r>
            <w:r w:rsidR="00266F5D">
              <w:rPr>
                <w:rFonts w:asciiTheme="minorHAnsi" w:hAnsiTheme="minorHAnsi" w:cstheme="minorHAnsi"/>
                <w:sz w:val="22"/>
                <w:szCs w:val="22"/>
              </w:rPr>
              <w:t xml:space="preserve"> needs*, etc. </w:t>
            </w:r>
          </w:p>
          <w:p w14:paraId="22B1BE6D" w14:textId="77777777" w:rsidR="001F59D3" w:rsidRDefault="001F59D3" w:rsidP="00BB0C8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leGrid"/>
              <w:tblW w:w="98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9364"/>
            </w:tblGrid>
            <w:tr w:rsidR="001F59D3" w:rsidRPr="00B64688" w14:paraId="5CC1F2D0" w14:textId="77777777" w:rsidTr="001F59D3">
              <w:trPr>
                <w:trHeight w:val="362"/>
              </w:trPr>
              <w:tc>
                <w:tcPr>
                  <w:tcW w:w="485" w:type="dxa"/>
                </w:tcPr>
                <w:p w14:paraId="310DB5AC" w14:textId="77777777" w:rsidR="001F59D3" w:rsidRPr="00B64688" w:rsidRDefault="001F59D3" w:rsidP="00266F5D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9364" w:type="dxa"/>
                </w:tcPr>
                <w:p w14:paraId="178CF5FF" w14:textId="77777777" w:rsidR="001F59D3" w:rsidRDefault="001F59D3" w:rsidP="001F59D3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Please specify:</w:t>
                  </w:r>
                </w:p>
                <w:p w14:paraId="75FF4333" w14:textId="77777777" w:rsidR="001F59D3" w:rsidRPr="00B64688" w:rsidRDefault="001F59D3" w:rsidP="00266F5D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266F5D" w:rsidRPr="00B64688" w14:paraId="60A3BAC2" w14:textId="77777777" w:rsidTr="001F59D3">
              <w:trPr>
                <w:trHeight w:val="362"/>
              </w:trPr>
              <w:tc>
                <w:tcPr>
                  <w:tcW w:w="485" w:type="dxa"/>
                </w:tcPr>
                <w:p w14:paraId="3B575066" w14:textId="77777777" w:rsidR="00266F5D" w:rsidRPr="00B64688" w:rsidRDefault="00EB4E47" w:rsidP="00266F5D">
                  <w:pPr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color w:val="FF0000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13214618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6F5D" w:rsidRPr="00B6468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266F5D"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</w:t>
                  </w:r>
                </w:p>
              </w:tc>
              <w:tc>
                <w:tcPr>
                  <w:tcW w:w="9364" w:type="dxa"/>
                </w:tcPr>
                <w:p w14:paraId="1FB43D63" w14:textId="47D5C79E" w:rsidR="001F59D3" w:rsidRPr="001F59D3" w:rsidRDefault="00266F5D" w:rsidP="00266F5D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646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additional information to provid</w:t>
                  </w:r>
                  <w:r w:rsidR="001F59D3">
                    <w:rPr>
                      <w:rFonts w:asciiTheme="minorHAnsi" w:hAnsiTheme="minorHAnsi" w:cstheme="minorHAnsi"/>
                      <w:sz w:val="22"/>
                      <w:szCs w:val="22"/>
                    </w:rPr>
                    <w:t>e</w:t>
                  </w:r>
                </w:p>
              </w:tc>
            </w:tr>
            <w:tr w:rsidR="001F59D3" w:rsidRPr="00B64688" w14:paraId="3B6D1A48" w14:textId="77777777" w:rsidTr="001F59D3">
              <w:trPr>
                <w:trHeight w:val="362"/>
              </w:trPr>
              <w:tc>
                <w:tcPr>
                  <w:tcW w:w="9849" w:type="dxa"/>
                  <w:gridSpan w:val="2"/>
                </w:tcPr>
                <w:p w14:paraId="3395B77D" w14:textId="654FDF76" w:rsidR="001F59D3" w:rsidRDefault="001F59D3" w:rsidP="00266F5D">
                  <w:pPr>
                    <w:textAlignment w:val="baseline"/>
                    <w:rPr>
                      <w:rFonts w:asciiTheme="minorHAnsi" w:hAnsiTheme="minorHAnsi" w:cstheme="minorHAnsi"/>
                    </w:rPr>
                  </w:pPr>
                  <w:r w:rsidRPr="001F59D3">
                    <w:rPr>
                      <w:rFonts w:asciiTheme="minorHAnsi" w:hAnsiTheme="minorHAnsi" w:cstheme="minorHAnsi"/>
                    </w:rPr>
                    <w:t xml:space="preserve">*Please note: the </w:t>
                  </w:r>
                  <w:r w:rsidR="004356FC">
                    <w:rPr>
                      <w:rFonts w:asciiTheme="minorHAnsi" w:hAnsiTheme="minorHAnsi" w:cstheme="minorHAnsi"/>
                    </w:rPr>
                    <w:t>Quay Healthcare</w:t>
                  </w:r>
                  <w:r w:rsidRPr="001F59D3">
                    <w:rPr>
                      <w:rFonts w:asciiTheme="minorHAnsi" w:hAnsiTheme="minorHAnsi" w:cstheme="minorHAnsi"/>
                    </w:rPr>
                    <w:t xml:space="preserve"> ADHD Service</w:t>
                  </w:r>
                  <w:r w:rsidR="004356FC">
                    <w:rPr>
                      <w:rFonts w:asciiTheme="minorHAnsi" w:hAnsiTheme="minorHAnsi" w:cstheme="minorHAnsi"/>
                    </w:rPr>
                    <w:t>s are</w:t>
                  </w:r>
                  <w:r w:rsidRPr="001F59D3">
                    <w:rPr>
                      <w:rFonts w:asciiTheme="minorHAnsi" w:hAnsiTheme="minorHAnsi" w:cstheme="minorHAnsi"/>
                    </w:rPr>
                    <w:t xml:space="preserve"> remote</w:t>
                  </w:r>
                  <w:r w:rsidR="004356FC">
                    <w:rPr>
                      <w:rFonts w:asciiTheme="minorHAnsi" w:hAnsiTheme="minorHAnsi" w:cstheme="minorHAnsi"/>
                    </w:rPr>
                    <w:t xml:space="preserve"> services</w:t>
                  </w:r>
                  <w:r w:rsidRPr="001F59D3">
                    <w:rPr>
                      <w:rFonts w:asciiTheme="minorHAnsi" w:hAnsiTheme="minorHAnsi" w:cstheme="minorHAnsi"/>
                    </w:rPr>
                    <w:t xml:space="preserve"> and therefore cannot guarantee a face-to-face appointment</w:t>
                  </w:r>
                  <w:r w:rsidR="004356FC">
                    <w:rPr>
                      <w:rFonts w:asciiTheme="minorHAnsi" w:hAnsiTheme="minorHAnsi" w:cstheme="minorHAnsi"/>
                    </w:rPr>
                    <w:t>. R</w:t>
                  </w:r>
                  <w:r w:rsidRPr="001F59D3">
                    <w:rPr>
                      <w:rFonts w:asciiTheme="minorHAnsi" w:hAnsiTheme="minorHAnsi" w:cstheme="minorHAnsi"/>
                    </w:rPr>
                    <w:t xml:space="preserve">easonable adjustments will be reviewed by the team where </w:t>
                  </w:r>
                  <w:r w:rsidR="004356FC">
                    <w:rPr>
                      <w:rFonts w:asciiTheme="minorHAnsi" w:hAnsiTheme="minorHAnsi" w:cstheme="minorHAnsi"/>
                    </w:rPr>
                    <w:t>highlighted.</w:t>
                  </w:r>
                </w:p>
                <w:p w14:paraId="46440B2A" w14:textId="236BAB42" w:rsidR="004E023D" w:rsidRPr="00B64688" w:rsidRDefault="004E023D" w:rsidP="00266F5D">
                  <w:pPr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171283B3" w14:textId="2F16F275" w:rsidR="00266F5D" w:rsidRPr="00266F5D" w:rsidRDefault="00266F5D" w:rsidP="00BB0C8E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1BD4" w:rsidRPr="00066104" w14:paraId="430DBFCE" w14:textId="77777777" w:rsidTr="00FA79CA">
        <w:trPr>
          <w:trHeight w:val="399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092993D" w14:textId="2B1665ED" w:rsidR="00911BD4" w:rsidRPr="00066104" w:rsidRDefault="00911BD4" w:rsidP="00AB2747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bookmarkStart w:id="1" w:name="OLE_LINK1"/>
            <w:bookmarkStart w:id="2" w:name="OLE_LINK2"/>
            <w:r w:rsidRPr="000661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Adult ADHD Self-Report Scale Symptom Checklist (ASRS</w:t>
            </w:r>
            <w:bookmarkEnd w:id="1"/>
            <w:bookmarkEnd w:id="2"/>
            <w:r w:rsidRPr="000661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911BD4" w:rsidRPr="00066104" w14:paraId="4CC9F612" w14:textId="77777777" w:rsidTr="00FA79CA">
        <w:trPr>
          <w:trHeight w:val="399"/>
        </w:trPr>
        <w:tc>
          <w:tcPr>
            <w:tcW w:w="978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center" w:tblpY="-148"/>
              <w:tblOverlap w:val="never"/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000" w:firstRow="0" w:lastRow="0" w:firstColumn="0" w:lastColumn="0" w:noHBand="0" w:noVBand="0"/>
            </w:tblPr>
            <w:tblGrid>
              <w:gridCol w:w="7650"/>
              <w:gridCol w:w="425"/>
              <w:gridCol w:w="425"/>
              <w:gridCol w:w="426"/>
              <w:gridCol w:w="425"/>
              <w:gridCol w:w="425"/>
            </w:tblGrid>
            <w:tr w:rsidR="0027369D" w:rsidRPr="00066104" w14:paraId="75DCA8F4" w14:textId="77777777" w:rsidTr="0027369D">
              <w:trPr>
                <w:cantSplit/>
                <w:trHeight w:val="1130"/>
              </w:trPr>
              <w:tc>
                <w:tcPr>
                  <w:tcW w:w="7650" w:type="dxa"/>
                  <w:vAlign w:val="bottom"/>
                </w:tcPr>
                <w:p w14:paraId="7A19F9A3" w14:textId="146DAA28" w:rsidR="0027369D" w:rsidRPr="00DB15F6" w:rsidRDefault="0027369D" w:rsidP="0022604D">
                  <w:pPr>
                    <w:pStyle w:val="NovartisBodyText"/>
                    <w:spacing w:before="60" w:after="60"/>
                    <w:ind w:right="330"/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  <w:lang w:val="en-ZA"/>
                    </w:rPr>
                  </w:pPr>
                  <w:r w:rsidRPr="00D637D7">
                    <w:rPr>
                      <w:rFonts w:asciiTheme="minorHAnsi" w:hAnsiTheme="minorHAnsi"/>
                      <w:i/>
                      <w:sz w:val="22"/>
                      <w:lang w:val="en-ZA"/>
                    </w:rPr>
                    <w:lastRenderedPageBreak/>
                    <w:t xml:space="preserve">As you ask the patient to answer each question, place an X in the box that best describes how the patient has felt and conducted themselves over the past </w:t>
                  </w:r>
                  <w:r w:rsidRPr="001F59D3">
                    <w:rPr>
                      <w:rFonts w:asciiTheme="minorHAnsi" w:hAnsiTheme="minorHAnsi"/>
                      <w:b/>
                      <w:bCs/>
                      <w:i/>
                      <w:sz w:val="22"/>
                      <w:lang w:val="en-ZA"/>
                    </w:rPr>
                    <w:t>6 months.</w:t>
                  </w:r>
                </w:p>
              </w:tc>
              <w:tc>
                <w:tcPr>
                  <w:tcW w:w="425" w:type="dxa"/>
                  <w:textDirection w:val="btLr"/>
                </w:tcPr>
                <w:p w14:paraId="518ACBCA" w14:textId="77777777" w:rsidR="0027369D" w:rsidRPr="00066104" w:rsidRDefault="0027369D" w:rsidP="00396EA8">
                  <w:pPr>
                    <w:pStyle w:val="NovartisBodyText"/>
                    <w:spacing w:before="40" w:after="40"/>
                    <w:ind w:left="29"/>
                    <w:jc w:val="center"/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066104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  <w:lang w:val="en-ZA"/>
                    </w:rPr>
                    <w:t>Never</w:t>
                  </w:r>
                </w:p>
              </w:tc>
              <w:tc>
                <w:tcPr>
                  <w:tcW w:w="425" w:type="dxa"/>
                  <w:textDirection w:val="btLr"/>
                </w:tcPr>
                <w:p w14:paraId="54B8DBAC" w14:textId="77777777" w:rsidR="0027369D" w:rsidRPr="00066104" w:rsidRDefault="0027369D" w:rsidP="00396EA8">
                  <w:pPr>
                    <w:pStyle w:val="NovartisBodyText"/>
                    <w:spacing w:before="40" w:after="40"/>
                    <w:ind w:left="29"/>
                    <w:jc w:val="center"/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066104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  <w:lang w:val="en-ZA"/>
                    </w:rPr>
                    <w:t>Rarely</w:t>
                  </w:r>
                </w:p>
              </w:tc>
              <w:tc>
                <w:tcPr>
                  <w:tcW w:w="426" w:type="dxa"/>
                  <w:textDirection w:val="btLr"/>
                </w:tcPr>
                <w:p w14:paraId="52D046C6" w14:textId="77777777" w:rsidR="0027369D" w:rsidRPr="00066104" w:rsidRDefault="0027369D" w:rsidP="00396EA8">
                  <w:pPr>
                    <w:pStyle w:val="NovartisBodyText"/>
                    <w:spacing w:before="40" w:after="40"/>
                    <w:ind w:left="29"/>
                    <w:jc w:val="center"/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066104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  <w:lang w:val="en-ZA"/>
                    </w:rPr>
                    <w:t>Sometimes</w:t>
                  </w:r>
                </w:p>
              </w:tc>
              <w:tc>
                <w:tcPr>
                  <w:tcW w:w="425" w:type="dxa"/>
                  <w:textDirection w:val="btLr"/>
                </w:tcPr>
                <w:p w14:paraId="1B380C59" w14:textId="77777777" w:rsidR="0027369D" w:rsidRPr="00066104" w:rsidRDefault="0027369D" w:rsidP="00396EA8">
                  <w:pPr>
                    <w:pStyle w:val="NovartisBodyText"/>
                    <w:spacing w:before="40" w:after="40"/>
                    <w:ind w:left="29"/>
                    <w:jc w:val="center"/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066104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  <w:lang w:val="en-ZA"/>
                    </w:rPr>
                    <w:t>Often</w:t>
                  </w:r>
                </w:p>
              </w:tc>
              <w:tc>
                <w:tcPr>
                  <w:tcW w:w="425" w:type="dxa"/>
                  <w:textDirection w:val="btLr"/>
                </w:tcPr>
                <w:p w14:paraId="503E73D2" w14:textId="77777777" w:rsidR="0027369D" w:rsidRPr="00066104" w:rsidRDefault="0027369D" w:rsidP="00396EA8">
                  <w:pPr>
                    <w:pStyle w:val="NovartisBodyText"/>
                    <w:spacing w:before="40" w:after="40"/>
                    <w:ind w:left="29"/>
                    <w:jc w:val="center"/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066104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  <w:lang w:val="en-ZA"/>
                    </w:rPr>
                    <w:t>Very often</w:t>
                  </w:r>
                </w:p>
              </w:tc>
            </w:tr>
            <w:tr w:rsidR="0027369D" w:rsidRPr="00066104" w14:paraId="0A5D4E0C" w14:textId="77777777" w:rsidTr="0027369D">
              <w:trPr>
                <w:cantSplit/>
                <w:trHeight w:val="126"/>
              </w:trPr>
              <w:tc>
                <w:tcPr>
                  <w:tcW w:w="7650" w:type="dxa"/>
                  <w:shd w:val="clear" w:color="auto" w:fill="DEEAF6" w:themeFill="accent5" w:themeFillTint="33"/>
                  <w:vAlign w:val="bottom"/>
                </w:tcPr>
                <w:p w14:paraId="2D4A8690" w14:textId="026C68E8" w:rsidR="0027369D" w:rsidRPr="006A0DCE" w:rsidRDefault="0027369D" w:rsidP="0022604D">
                  <w:pPr>
                    <w:pStyle w:val="NovartisBodyText"/>
                    <w:spacing w:after="6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6A0DC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Part A</w:t>
                  </w:r>
                </w:p>
              </w:tc>
              <w:tc>
                <w:tcPr>
                  <w:tcW w:w="425" w:type="dxa"/>
                  <w:shd w:val="clear" w:color="auto" w:fill="D9E2F3"/>
                  <w:vAlign w:val="center"/>
                </w:tcPr>
                <w:p w14:paraId="1F1907C6" w14:textId="77777777" w:rsidR="0027369D" w:rsidRPr="00066104" w:rsidRDefault="0027369D" w:rsidP="00AB2747">
                  <w:pPr>
                    <w:pStyle w:val="NovartisBodyText"/>
                    <w:spacing w:before="60" w:after="60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shd w:val="clear" w:color="auto" w:fill="D9E2F3"/>
                  <w:vAlign w:val="center"/>
                </w:tcPr>
                <w:p w14:paraId="1E4BF905" w14:textId="77777777" w:rsidR="0027369D" w:rsidRPr="00066104" w:rsidRDefault="0027369D" w:rsidP="00AB2747">
                  <w:pPr>
                    <w:pStyle w:val="NovartisBodyText"/>
                    <w:spacing w:before="60" w:after="60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shd w:val="clear" w:color="auto" w:fill="D9E2F3"/>
                  <w:vAlign w:val="center"/>
                </w:tcPr>
                <w:p w14:paraId="639CF03C" w14:textId="77777777" w:rsidR="0027369D" w:rsidRPr="00066104" w:rsidRDefault="0027369D" w:rsidP="00AB2747">
                  <w:pPr>
                    <w:pStyle w:val="NovartisBodyText"/>
                    <w:spacing w:before="60" w:after="60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shd w:val="clear" w:color="auto" w:fill="D9E2F3"/>
                  <w:vAlign w:val="center"/>
                </w:tcPr>
                <w:p w14:paraId="16B90936" w14:textId="77777777" w:rsidR="0027369D" w:rsidRPr="00066104" w:rsidRDefault="0027369D" w:rsidP="00AB2747">
                  <w:pPr>
                    <w:pStyle w:val="NovartisBodyText"/>
                    <w:spacing w:before="60" w:after="60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shd w:val="clear" w:color="auto" w:fill="D9E2F3"/>
                  <w:vAlign w:val="center"/>
                </w:tcPr>
                <w:p w14:paraId="53A3272C" w14:textId="77777777" w:rsidR="0027369D" w:rsidRPr="00066104" w:rsidRDefault="0027369D" w:rsidP="00AB2747">
                  <w:pPr>
                    <w:pStyle w:val="NovartisBodyText"/>
                    <w:spacing w:before="60" w:after="60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27369D" w:rsidRPr="00066104" w14:paraId="52D2C2B9" w14:textId="77777777" w:rsidTr="0027369D">
              <w:trPr>
                <w:cantSplit/>
                <w:trHeight w:val="55"/>
              </w:trPr>
              <w:tc>
                <w:tcPr>
                  <w:tcW w:w="7650" w:type="dxa"/>
                  <w:vAlign w:val="bottom"/>
                </w:tcPr>
                <w:p w14:paraId="3887CA86" w14:textId="77777777" w:rsidR="0027369D" w:rsidRPr="0022604D" w:rsidRDefault="0027369D" w:rsidP="0022604D">
                  <w:pPr>
                    <w:pStyle w:val="NovartisBodyText"/>
                    <w:spacing w:after="120"/>
                    <w:ind w:left="360" w:right="33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>1.</w:t>
                  </w: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  <w:lang w:val="en-ZA"/>
                    </w:rPr>
                    <w:t>How often do you have trouble wrapping up the final details of a project, once the challenging parts have been done?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9750278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4C7137F1" w14:textId="58A75735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4966100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2E7BFA69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3655987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vAlign w:val="center"/>
                    </w:tcPr>
                    <w:p w14:paraId="65424A29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9507538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3B23F3B1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0482237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6D489D3F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27369D" w:rsidRPr="00066104" w14:paraId="5063982F" w14:textId="77777777" w:rsidTr="0027369D">
              <w:trPr>
                <w:cantSplit/>
                <w:trHeight w:val="55"/>
              </w:trPr>
              <w:tc>
                <w:tcPr>
                  <w:tcW w:w="7650" w:type="dxa"/>
                  <w:vAlign w:val="bottom"/>
                </w:tcPr>
                <w:p w14:paraId="7A850447" w14:textId="77777777" w:rsidR="0027369D" w:rsidRPr="0022604D" w:rsidRDefault="0027369D" w:rsidP="0022604D">
                  <w:pPr>
                    <w:pStyle w:val="NovartisBodyText"/>
                    <w:spacing w:after="120"/>
                    <w:ind w:left="360" w:right="33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>2.</w:t>
                  </w: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  <w:lang w:val="en-ZA"/>
                    </w:rPr>
                    <w:t xml:space="preserve">How often do you have difficulty getting things in order when you </w:t>
                  </w:r>
                  <w:proofErr w:type="gramStart"/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  <w:lang w:val="en-ZA"/>
                    </w:rPr>
                    <w:t>have to</w:t>
                  </w:r>
                  <w:proofErr w:type="gramEnd"/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  <w:lang w:val="en-ZA"/>
                    </w:rPr>
                    <w:t xml:space="preserve"> do a task that requires organisation?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4833839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5C020629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2460996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54B34229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3399225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vAlign w:val="center"/>
                    </w:tcPr>
                    <w:p w14:paraId="7BFE14FA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21352470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5D77C536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8153957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56D59556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27369D" w:rsidRPr="00066104" w14:paraId="6150281C" w14:textId="77777777" w:rsidTr="0027369D">
              <w:trPr>
                <w:cantSplit/>
                <w:trHeight w:val="55"/>
              </w:trPr>
              <w:tc>
                <w:tcPr>
                  <w:tcW w:w="7650" w:type="dxa"/>
                  <w:vAlign w:val="bottom"/>
                </w:tcPr>
                <w:p w14:paraId="17D222FC" w14:textId="77777777" w:rsidR="0027369D" w:rsidRPr="0022604D" w:rsidRDefault="0027369D" w:rsidP="0022604D">
                  <w:pPr>
                    <w:pStyle w:val="NovartisBodyText"/>
                    <w:spacing w:after="120"/>
                    <w:ind w:left="360" w:right="33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>3.</w:t>
                  </w: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  <w:lang w:val="en-ZA"/>
                    </w:rPr>
                    <w:t>How often do you have problems remembering appointments or obligations?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7011283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7394E434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5012301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320383BF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6200287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vAlign w:val="center"/>
                    </w:tcPr>
                    <w:p w14:paraId="4BE1FCBE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6643473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37A9F45E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6594593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0E1090D8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27369D" w:rsidRPr="00066104" w14:paraId="10C9D39F" w14:textId="77777777" w:rsidTr="0027369D">
              <w:trPr>
                <w:cantSplit/>
                <w:trHeight w:val="55"/>
              </w:trPr>
              <w:tc>
                <w:tcPr>
                  <w:tcW w:w="7650" w:type="dxa"/>
                  <w:vAlign w:val="bottom"/>
                </w:tcPr>
                <w:p w14:paraId="5B1F9F06" w14:textId="77777777" w:rsidR="0027369D" w:rsidRPr="0022604D" w:rsidRDefault="0027369D" w:rsidP="0022604D">
                  <w:pPr>
                    <w:pStyle w:val="NovartisBodyText"/>
                    <w:spacing w:after="120"/>
                    <w:ind w:left="360" w:right="33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>4.</w:t>
                  </w: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  <w:lang w:val="en-ZA"/>
                    </w:rPr>
                    <w:t>When you have a task that requires a lot of thought, how often do you avoid or delay getting started?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3768864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672495C0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1848279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0191C829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464461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vAlign w:val="center"/>
                    </w:tcPr>
                    <w:p w14:paraId="50B88577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7851098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51E50564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6973148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5A0CA67E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27369D" w:rsidRPr="00066104" w14:paraId="10568BA1" w14:textId="77777777" w:rsidTr="0027369D">
              <w:trPr>
                <w:cantSplit/>
                <w:trHeight w:val="55"/>
              </w:trPr>
              <w:tc>
                <w:tcPr>
                  <w:tcW w:w="7650" w:type="dxa"/>
                  <w:vAlign w:val="bottom"/>
                </w:tcPr>
                <w:p w14:paraId="29C8459E" w14:textId="77777777" w:rsidR="0027369D" w:rsidRPr="0022604D" w:rsidRDefault="0027369D" w:rsidP="0022604D">
                  <w:pPr>
                    <w:pStyle w:val="NovartisBodyText"/>
                    <w:spacing w:after="120"/>
                    <w:ind w:left="360" w:right="33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>5.</w:t>
                  </w: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  <w:lang w:val="en-ZA"/>
                    </w:rPr>
                    <w:t xml:space="preserve">How often do you fidget or squirm with your hands or feet when you </w:t>
                  </w:r>
                  <w:proofErr w:type="gramStart"/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  <w:lang w:val="en-ZA"/>
                    </w:rPr>
                    <w:t>have to</w:t>
                  </w:r>
                  <w:proofErr w:type="gramEnd"/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  <w:lang w:val="en-ZA"/>
                    </w:rPr>
                    <w:t xml:space="preserve"> sit down for a long time?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4140438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0323837D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3117668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0477F1A9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8651739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vAlign w:val="center"/>
                    </w:tcPr>
                    <w:p w14:paraId="087E8A10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0451846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79832B9E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3795315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382D369A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27369D" w:rsidRPr="00066104" w14:paraId="56946721" w14:textId="77777777" w:rsidTr="0027369D">
              <w:trPr>
                <w:cantSplit/>
                <w:trHeight w:val="508"/>
              </w:trPr>
              <w:tc>
                <w:tcPr>
                  <w:tcW w:w="7650" w:type="dxa"/>
                  <w:vAlign w:val="bottom"/>
                </w:tcPr>
                <w:p w14:paraId="63375A4E" w14:textId="77777777" w:rsidR="0027369D" w:rsidRPr="0022604D" w:rsidRDefault="0027369D" w:rsidP="0022604D">
                  <w:pPr>
                    <w:pStyle w:val="NovartisBodyText"/>
                    <w:spacing w:after="120"/>
                    <w:ind w:left="360" w:right="33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>6.</w:t>
                  </w: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  <w:lang w:val="en-ZA"/>
                    </w:rPr>
                    <w:t>How often do you feel overly active and compelled to do things, like you were driven by a motor?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20072003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5D9052BA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5169693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04C29519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4106235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vAlign w:val="center"/>
                    </w:tcPr>
                    <w:p w14:paraId="37DE864C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7770002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6ED2DD82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7742153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2A88C481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27369D" w:rsidRPr="00066104" w14:paraId="6764D9BF" w14:textId="77777777" w:rsidTr="0027369D">
              <w:trPr>
                <w:cantSplit/>
                <w:trHeight w:val="320"/>
              </w:trPr>
              <w:tc>
                <w:tcPr>
                  <w:tcW w:w="9776" w:type="dxa"/>
                  <w:gridSpan w:val="6"/>
                  <w:shd w:val="clear" w:color="auto" w:fill="DEEAF6" w:themeFill="accent5" w:themeFillTint="33"/>
                  <w:vAlign w:val="bottom"/>
                </w:tcPr>
                <w:p w14:paraId="164551F4" w14:textId="728B7947" w:rsidR="0027369D" w:rsidRPr="006A0DCE" w:rsidRDefault="0027369D" w:rsidP="0022604D">
                  <w:pPr>
                    <w:pStyle w:val="NovartisBodyText"/>
                    <w:spacing w:after="12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6A0DC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Part B</w:t>
                  </w:r>
                </w:p>
              </w:tc>
            </w:tr>
            <w:tr w:rsidR="0027369D" w:rsidRPr="00066104" w14:paraId="059D8CF1" w14:textId="77777777" w:rsidTr="0027369D">
              <w:trPr>
                <w:cantSplit/>
                <w:trHeight w:val="55"/>
              </w:trPr>
              <w:tc>
                <w:tcPr>
                  <w:tcW w:w="7650" w:type="dxa"/>
                  <w:vAlign w:val="bottom"/>
                </w:tcPr>
                <w:p w14:paraId="23025738" w14:textId="3330A2BD" w:rsidR="0027369D" w:rsidRPr="0022604D" w:rsidRDefault="0027369D" w:rsidP="0022604D">
                  <w:pPr>
                    <w:pStyle w:val="NovartisBodyText"/>
                    <w:spacing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>7.</w:t>
                  </w: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 xml:space="preserve">How often do you make careless mistakes when you </w:t>
                  </w:r>
                  <w:proofErr w:type="gramStart"/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>have to</w:t>
                  </w:r>
                  <w:proofErr w:type="gramEnd"/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work on a boring or difficult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project?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1679045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2BD8C939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20363300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36AC6D4B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5178971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vAlign w:val="center"/>
                    </w:tcPr>
                    <w:p w14:paraId="0FE9AB11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9270696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12547655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0984462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4D4C5579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27369D" w:rsidRPr="00066104" w14:paraId="1E65D6BF" w14:textId="77777777" w:rsidTr="0027369D">
              <w:trPr>
                <w:cantSplit/>
                <w:trHeight w:val="55"/>
              </w:trPr>
              <w:tc>
                <w:tcPr>
                  <w:tcW w:w="7650" w:type="dxa"/>
                  <w:vAlign w:val="bottom"/>
                </w:tcPr>
                <w:p w14:paraId="08349EA5" w14:textId="77777777" w:rsidR="0027369D" w:rsidRPr="0022604D" w:rsidRDefault="0027369D" w:rsidP="0022604D">
                  <w:pPr>
                    <w:pStyle w:val="NovartisBodyText"/>
                    <w:spacing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>8.</w:t>
                  </w: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How often do you have difficulty keeping your attention when you are doing boring or repetitive work?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429666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65B6D00B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8018499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3158275D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6796518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vAlign w:val="center"/>
                    </w:tcPr>
                    <w:p w14:paraId="1DEAEDCF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8476330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58B1DB90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6487834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3A411A73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27369D" w:rsidRPr="00066104" w14:paraId="012C163D" w14:textId="77777777" w:rsidTr="0027369D">
              <w:trPr>
                <w:cantSplit/>
                <w:trHeight w:val="55"/>
              </w:trPr>
              <w:tc>
                <w:tcPr>
                  <w:tcW w:w="7650" w:type="dxa"/>
                  <w:vAlign w:val="bottom"/>
                </w:tcPr>
                <w:p w14:paraId="43EC24A5" w14:textId="77777777" w:rsidR="0027369D" w:rsidRPr="0022604D" w:rsidRDefault="0027369D" w:rsidP="0022604D">
                  <w:pPr>
                    <w:pStyle w:val="NovartisBodyText"/>
                    <w:spacing w:after="120"/>
                    <w:ind w:left="360" w:right="33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>9.</w:t>
                  </w: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How often do you have difficulty concentrating on what people say to you, even when they are speaking to you directly?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771940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55469DD0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2848562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11212688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8258667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vAlign w:val="center"/>
                    </w:tcPr>
                    <w:p w14:paraId="3FCFED72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3114063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26D5178A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6676222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57F4DCE7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27369D" w:rsidRPr="00066104" w14:paraId="66CA8AA7" w14:textId="77777777" w:rsidTr="0027369D">
              <w:trPr>
                <w:cantSplit/>
                <w:trHeight w:val="55"/>
              </w:trPr>
              <w:tc>
                <w:tcPr>
                  <w:tcW w:w="7650" w:type="dxa"/>
                  <w:vAlign w:val="bottom"/>
                </w:tcPr>
                <w:p w14:paraId="135DD20B" w14:textId="77777777" w:rsidR="0027369D" w:rsidRPr="0022604D" w:rsidRDefault="0027369D" w:rsidP="0022604D">
                  <w:pPr>
                    <w:pStyle w:val="NovartisBodyText"/>
                    <w:spacing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>10.</w:t>
                  </w: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How often do you misplace or have difficulty finding things at home or at work?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6447048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114FA619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9341191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37A3D19B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744506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vAlign w:val="center"/>
                    </w:tcPr>
                    <w:p w14:paraId="22ACF234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3720494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5FD46A3D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4642627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72FC8C96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27369D" w:rsidRPr="00066104" w14:paraId="110245D3" w14:textId="77777777" w:rsidTr="0027369D">
              <w:trPr>
                <w:cantSplit/>
                <w:trHeight w:val="55"/>
              </w:trPr>
              <w:tc>
                <w:tcPr>
                  <w:tcW w:w="7650" w:type="dxa"/>
                  <w:vAlign w:val="bottom"/>
                </w:tcPr>
                <w:p w14:paraId="03361D69" w14:textId="77777777" w:rsidR="0027369D" w:rsidRPr="0022604D" w:rsidRDefault="0027369D" w:rsidP="0022604D">
                  <w:pPr>
                    <w:pStyle w:val="NovartisBodyText"/>
                    <w:spacing w:after="120"/>
                    <w:ind w:left="360" w:right="33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>11.</w:t>
                  </w: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How often are you distracted by activity or noise around you?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6623045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4E12F878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6780125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48D2FDB2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0209745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vAlign w:val="center"/>
                    </w:tcPr>
                    <w:p w14:paraId="615B67EF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4842759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0AAF269A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9054914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7C688F33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27369D" w:rsidRPr="00066104" w14:paraId="7835226B" w14:textId="77777777" w:rsidTr="0027369D">
              <w:trPr>
                <w:cantSplit/>
                <w:trHeight w:val="55"/>
              </w:trPr>
              <w:tc>
                <w:tcPr>
                  <w:tcW w:w="7650" w:type="dxa"/>
                  <w:vAlign w:val="bottom"/>
                </w:tcPr>
                <w:p w14:paraId="1F3D65C1" w14:textId="77777777" w:rsidR="0027369D" w:rsidRPr="0022604D" w:rsidRDefault="0027369D" w:rsidP="0022604D">
                  <w:pPr>
                    <w:pStyle w:val="NovartisBodyText"/>
                    <w:spacing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>12.</w:t>
                  </w: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How often do you leave your seat in meetings or other situations in which you are expected to remain seated?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1488928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11755623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8628636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5D7638F5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9049789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vAlign w:val="center"/>
                    </w:tcPr>
                    <w:p w14:paraId="1B73EA58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761585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48F1F58E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4436930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05661C49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27369D" w:rsidRPr="00066104" w14:paraId="49A6BE38" w14:textId="77777777" w:rsidTr="0027369D">
              <w:trPr>
                <w:cantSplit/>
                <w:trHeight w:val="55"/>
              </w:trPr>
              <w:tc>
                <w:tcPr>
                  <w:tcW w:w="7650" w:type="dxa"/>
                  <w:vAlign w:val="bottom"/>
                </w:tcPr>
                <w:p w14:paraId="29765F1B" w14:textId="77777777" w:rsidR="0027369D" w:rsidRPr="0022604D" w:rsidRDefault="0027369D" w:rsidP="0022604D">
                  <w:pPr>
                    <w:pStyle w:val="NovartisBodyText"/>
                    <w:spacing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>13.</w:t>
                  </w: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How often do you feel restless or fidgety?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0362736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3D2B4894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7540930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408C3154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9057312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vAlign w:val="center"/>
                    </w:tcPr>
                    <w:p w14:paraId="5D4D3C01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9848408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7703E00E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6125909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6AB7764A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27369D" w:rsidRPr="00066104" w14:paraId="37CB2C7E" w14:textId="77777777" w:rsidTr="0027369D">
              <w:trPr>
                <w:cantSplit/>
                <w:trHeight w:val="55"/>
              </w:trPr>
              <w:tc>
                <w:tcPr>
                  <w:tcW w:w="7650" w:type="dxa"/>
                  <w:vAlign w:val="bottom"/>
                </w:tcPr>
                <w:p w14:paraId="1CDC4BD4" w14:textId="77777777" w:rsidR="0027369D" w:rsidRPr="0022604D" w:rsidRDefault="0027369D" w:rsidP="0022604D">
                  <w:pPr>
                    <w:pStyle w:val="NovartisBodyText"/>
                    <w:spacing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>14.</w:t>
                  </w: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How often do you have difficulty unwinding and relaxing when you have time to yourself?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3678036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4A55C38E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3073963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573BF99F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0605198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vAlign w:val="center"/>
                    </w:tcPr>
                    <w:p w14:paraId="32E43D34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6878210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790CB1B4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225587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770A40F8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27369D" w:rsidRPr="00066104" w14:paraId="22BAA9B9" w14:textId="77777777" w:rsidTr="0027369D">
              <w:trPr>
                <w:cantSplit/>
                <w:trHeight w:val="55"/>
              </w:trPr>
              <w:tc>
                <w:tcPr>
                  <w:tcW w:w="7650" w:type="dxa"/>
                  <w:vAlign w:val="bottom"/>
                </w:tcPr>
                <w:p w14:paraId="0876BD3C" w14:textId="77777777" w:rsidR="0027369D" w:rsidRPr="0022604D" w:rsidRDefault="0027369D" w:rsidP="0022604D">
                  <w:pPr>
                    <w:pStyle w:val="NovartisBodyText"/>
                    <w:spacing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>15.</w:t>
                  </w: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How often do you find yourself talking too much when you are in social situations?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5384220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4E466A02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5511947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7E5DA5F1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698928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vAlign w:val="center"/>
                    </w:tcPr>
                    <w:p w14:paraId="69B3F8DF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8792812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385F79A0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3025438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41C9B735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27369D" w:rsidRPr="00066104" w14:paraId="0C144C82" w14:textId="77777777" w:rsidTr="0027369D">
              <w:trPr>
                <w:cantSplit/>
                <w:trHeight w:val="55"/>
              </w:trPr>
              <w:tc>
                <w:tcPr>
                  <w:tcW w:w="7650" w:type="dxa"/>
                  <w:vAlign w:val="bottom"/>
                </w:tcPr>
                <w:p w14:paraId="6E0DE05E" w14:textId="77777777" w:rsidR="0027369D" w:rsidRPr="0022604D" w:rsidRDefault="0027369D" w:rsidP="0022604D">
                  <w:pPr>
                    <w:pStyle w:val="NovartisBodyText"/>
                    <w:spacing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>16.</w:t>
                  </w: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When you’re in a conversation, how often do you find yourself finishing the sentences of the people you are talking to before they can finish them themselves?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1595756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25655EE6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347826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3CF674FF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21392988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vAlign w:val="center"/>
                    </w:tcPr>
                    <w:p w14:paraId="55F33380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6704409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6E0B9FAC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2024520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4EF97215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27369D" w:rsidRPr="00066104" w14:paraId="57754F77" w14:textId="77777777" w:rsidTr="0027369D">
              <w:trPr>
                <w:cantSplit/>
                <w:trHeight w:val="55"/>
              </w:trPr>
              <w:tc>
                <w:tcPr>
                  <w:tcW w:w="7650" w:type="dxa"/>
                  <w:vAlign w:val="bottom"/>
                </w:tcPr>
                <w:p w14:paraId="01C7BC2C" w14:textId="77777777" w:rsidR="0027369D" w:rsidRPr="0022604D" w:rsidRDefault="0027369D" w:rsidP="0022604D">
                  <w:pPr>
                    <w:pStyle w:val="NovartisBodyText"/>
                    <w:spacing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>17.</w:t>
                  </w: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How often do you have difficulty waiting your turn in situations when turn-taking is required?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21178931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668A8626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4795700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6B49596A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4780279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vAlign w:val="center"/>
                    </w:tcPr>
                    <w:p w14:paraId="77F820C7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7598945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050E7A71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7186284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177BF62E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27369D" w:rsidRPr="00066104" w14:paraId="37286158" w14:textId="77777777" w:rsidTr="0027369D">
              <w:trPr>
                <w:cantSplit/>
                <w:trHeight w:val="55"/>
              </w:trPr>
              <w:tc>
                <w:tcPr>
                  <w:tcW w:w="7650" w:type="dxa"/>
                  <w:vAlign w:val="bottom"/>
                </w:tcPr>
                <w:p w14:paraId="4A765EB3" w14:textId="77777777" w:rsidR="0027369D" w:rsidRPr="0022604D" w:rsidRDefault="0027369D" w:rsidP="0022604D">
                  <w:pPr>
                    <w:pStyle w:val="NovartisBodyText"/>
                    <w:spacing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>18.</w:t>
                  </w:r>
                  <w:r w:rsidRPr="0022604D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How often do you interrupt others when they are busy?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937891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3A1BC408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7376166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563C39ED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3256008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vAlign w:val="center"/>
                    </w:tcPr>
                    <w:p w14:paraId="5F871CD3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9327869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5D69C1C9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6977366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3D3C34E1" w14:textId="77777777" w:rsidR="0027369D" w:rsidRPr="00066104" w:rsidRDefault="0027369D" w:rsidP="0022604D">
                      <w:pPr>
                        <w:pStyle w:val="NovartisBodyText"/>
                        <w:spacing w:after="12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06610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32B3CD8" w14:textId="77777777" w:rsidR="00911BD4" w:rsidRPr="00066104" w:rsidRDefault="00911BD4" w:rsidP="00AB2747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bookmarkEnd w:id="0"/>
    </w:tbl>
    <w:p w14:paraId="5BFC507D" w14:textId="1ABADEDC" w:rsidR="000573D7" w:rsidRPr="00066104" w:rsidRDefault="000573D7" w:rsidP="000573D7">
      <w:pPr>
        <w:rPr>
          <w:rStyle w:val="NovartisLastpage1pt"/>
          <w:rFonts w:asciiTheme="minorHAnsi" w:hAnsiTheme="minorHAnsi" w:cstheme="minorHAnsi"/>
        </w:rPr>
      </w:pPr>
    </w:p>
    <w:sectPr w:rsidR="000573D7" w:rsidRPr="00066104" w:rsidSect="0032780E">
      <w:footerReference w:type="default" r:id="rId13"/>
      <w:headerReference w:type="first" r:id="rId14"/>
      <w:type w:val="continuous"/>
      <w:pgSz w:w="12240" w:h="15840" w:code="1"/>
      <w:pgMar w:top="720" w:right="1195" w:bottom="720" w:left="1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AECB" w14:textId="77777777" w:rsidR="00ED3E47" w:rsidRDefault="00ED3E47">
      <w:r>
        <w:separator/>
      </w:r>
    </w:p>
  </w:endnote>
  <w:endnote w:type="continuationSeparator" w:id="0">
    <w:p w14:paraId="267A1516" w14:textId="77777777" w:rsidR="00ED3E47" w:rsidRDefault="00ED3E47">
      <w:r>
        <w:continuationSeparator/>
      </w:r>
    </w:p>
  </w:endnote>
  <w:endnote w:type="continuationNotice" w:id="1">
    <w:p w14:paraId="578D6EEE" w14:textId="77777777" w:rsidR="00ED3E47" w:rsidRDefault="00ED3E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vartisLogo">
    <w:charset w:val="00"/>
    <w:family w:val="auto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698E" w14:textId="77777777" w:rsidR="00043AAF" w:rsidRPr="00043AAF" w:rsidRDefault="00043AAF" w:rsidP="00043AAF">
    <w:pPr>
      <w:pStyle w:val="Footer"/>
      <w:ind w:left="-540"/>
      <w:jc w:val="right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D47D6" w14:textId="77777777" w:rsidR="00ED3E47" w:rsidRDefault="00ED3E47">
      <w:r>
        <w:separator/>
      </w:r>
    </w:p>
  </w:footnote>
  <w:footnote w:type="continuationSeparator" w:id="0">
    <w:p w14:paraId="770C8C72" w14:textId="77777777" w:rsidR="00ED3E47" w:rsidRDefault="00ED3E47">
      <w:r>
        <w:continuationSeparator/>
      </w:r>
    </w:p>
  </w:footnote>
  <w:footnote w:type="continuationNotice" w:id="1">
    <w:p w14:paraId="1C774B5F" w14:textId="77777777" w:rsidR="00ED3E47" w:rsidRDefault="00ED3E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AF9C" w14:textId="77777777" w:rsidR="00DA300D" w:rsidRPr="00DE435C" w:rsidRDefault="00DA300D" w:rsidP="00DA300D">
    <w:pPr>
      <w:rPr>
        <w:rFonts w:eastAsia="Times New Roman"/>
        <w:color w:val="000000"/>
        <w:sz w:val="24"/>
        <w:szCs w:val="24"/>
        <w:lang w:eastAsia="en-GB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C849E8C" wp14:editId="16C349B0">
          <wp:simplePos x="0" y="0"/>
          <wp:positionH relativeFrom="column">
            <wp:posOffset>4044950</wp:posOffset>
          </wp:positionH>
          <wp:positionV relativeFrom="paragraph">
            <wp:posOffset>-107315</wp:posOffset>
          </wp:positionV>
          <wp:extent cx="1593850" cy="571500"/>
          <wp:effectExtent l="0" t="0" r="6350" b="0"/>
          <wp:wrapTight wrapText="bothSides">
            <wp:wrapPolygon edited="0">
              <wp:start x="0" y="0"/>
              <wp:lineTo x="0" y="20880"/>
              <wp:lineTo x="21428" y="20880"/>
              <wp:lineTo x="2142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8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33CC8A" w14:textId="77777777" w:rsidR="00DA300D" w:rsidRPr="00DE435C" w:rsidRDefault="00DA300D" w:rsidP="00DA300D">
    <w:pPr>
      <w:rPr>
        <w:rFonts w:eastAsia="Times New Roman"/>
        <w:sz w:val="16"/>
        <w:szCs w:val="16"/>
        <w:lang w:eastAsia="en-GB"/>
      </w:rPr>
    </w:pPr>
  </w:p>
  <w:p w14:paraId="183A8DF2" w14:textId="77777777" w:rsidR="00DA300D" w:rsidRPr="00DE435C" w:rsidRDefault="00DA300D" w:rsidP="00DA300D">
    <w:pPr>
      <w:rPr>
        <w:rFonts w:eastAsia="Times New Roman"/>
        <w:sz w:val="16"/>
        <w:szCs w:val="16"/>
        <w:lang w:eastAsia="en-GB"/>
      </w:rPr>
    </w:pPr>
  </w:p>
  <w:p w14:paraId="19643F28" w14:textId="77777777" w:rsidR="00DA300D" w:rsidRPr="00DE435C" w:rsidRDefault="00DA300D" w:rsidP="00DA300D">
    <w:pPr>
      <w:rPr>
        <w:sz w:val="16"/>
        <w:szCs w:val="16"/>
        <w:lang w:eastAsia="en-GB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CEE9CD5" wp14:editId="4007C318">
          <wp:simplePos x="0" y="0"/>
          <wp:positionH relativeFrom="margin">
            <wp:posOffset>5130312</wp:posOffset>
          </wp:positionH>
          <wp:positionV relativeFrom="paragraph">
            <wp:posOffset>65015</wp:posOffset>
          </wp:positionV>
          <wp:extent cx="438150" cy="161925"/>
          <wp:effectExtent l="0" t="0" r="0" b="9525"/>
          <wp:wrapTight wrapText="bothSides">
            <wp:wrapPolygon edited="0">
              <wp:start x="0" y="0"/>
              <wp:lineTo x="0" y="20329"/>
              <wp:lineTo x="20661" y="20329"/>
              <wp:lineTo x="20661" y="0"/>
              <wp:lineTo x="0" y="0"/>
            </wp:wrapPolygon>
          </wp:wrapTight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161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D79B87" w14:textId="77777777" w:rsidR="00DA300D" w:rsidRPr="00DE435C" w:rsidRDefault="00DA300D" w:rsidP="00DA300D">
    <w:pPr>
      <w:rPr>
        <w:rFonts w:eastAsia="Times New Roman"/>
        <w:sz w:val="18"/>
        <w:szCs w:val="18"/>
        <w:lang w:eastAsia="en-GB"/>
      </w:rPr>
    </w:pPr>
  </w:p>
  <w:p w14:paraId="2B765426" w14:textId="46B1590E" w:rsidR="00DA300D" w:rsidRDefault="004E023D" w:rsidP="00DA300D">
    <w:pPr>
      <w:ind w:left="6345"/>
      <w:rPr>
        <w:rFonts w:ascii="Calibri Light" w:eastAsia="Times New Roman" w:hAnsi="Calibri Light" w:cs="Calibri Light"/>
        <w:noProof/>
        <w:lang w:eastAsia="en-GB"/>
      </w:rPr>
    </w:pPr>
    <w:r>
      <w:rPr>
        <w:rFonts w:ascii="Calibri Light" w:eastAsia="Times New Roman" w:hAnsi="Calibri Light" w:cs="Calibri Light"/>
        <w:color w:val="000000"/>
        <w:lang w:eastAsia="en-GB"/>
      </w:rPr>
      <w:t xml:space="preserve">Quay Adult </w:t>
    </w:r>
    <w:r w:rsidR="00DA300D" w:rsidRPr="00DE435C">
      <w:rPr>
        <w:rFonts w:ascii="Calibri Light" w:eastAsia="Times New Roman" w:hAnsi="Calibri Light" w:cs="Calibri Light"/>
        <w:color w:val="000000"/>
        <w:lang w:eastAsia="en-GB"/>
      </w:rPr>
      <w:t>ADHD Service</w:t>
    </w:r>
    <w:r>
      <w:rPr>
        <w:rFonts w:ascii="Calibri Light" w:eastAsia="Times New Roman" w:hAnsi="Calibri Light" w:cs="Calibri Light"/>
        <w:noProof/>
        <w:lang w:eastAsia="en-GB"/>
      </w:rPr>
      <w:t>s</w:t>
    </w:r>
  </w:p>
  <w:p w14:paraId="62ADE13E" w14:textId="77777777" w:rsidR="00DA300D" w:rsidRDefault="00DA300D" w:rsidP="00DA300D">
    <w:pPr>
      <w:ind w:left="6345"/>
      <w:rPr>
        <w:rFonts w:ascii="Calibri Light" w:eastAsia="Times New Roman" w:hAnsi="Calibri Light" w:cs="Calibri Light"/>
        <w:color w:val="000000"/>
        <w:lang w:eastAsia="en-GB"/>
      </w:rPr>
    </w:pPr>
    <w:r w:rsidRPr="00DE435C">
      <w:rPr>
        <w:rFonts w:ascii="Calibri Light" w:eastAsia="Times New Roman" w:hAnsi="Calibri Light" w:cs="Calibri Light"/>
        <w:color w:val="000000"/>
        <w:lang w:eastAsia="en-GB"/>
      </w:rPr>
      <w:t>Quay Primary Healthcar</w:t>
    </w:r>
    <w:r>
      <w:rPr>
        <w:rFonts w:ascii="Calibri Light" w:eastAsia="Times New Roman" w:hAnsi="Calibri Light" w:cs="Calibri Light"/>
        <w:color w:val="000000"/>
        <w:lang w:eastAsia="en-GB"/>
      </w:rPr>
      <w:t>e</w:t>
    </w:r>
  </w:p>
  <w:p w14:paraId="5761F647" w14:textId="797E80A3" w:rsidR="00DA300D" w:rsidRPr="00DE435C" w:rsidRDefault="00DA300D" w:rsidP="00DA300D">
    <w:pPr>
      <w:ind w:left="6345"/>
      <w:rPr>
        <w:rFonts w:ascii="Calibri Light" w:eastAsia="Times New Roman" w:hAnsi="Calibri Light" w:cs="Calibri Light"/>
        <w:color w:val="000000"/>
        <w:lang w:eastAsia="en-GB"/>
      </w:rPr>
    </w:pPr>
    <w:r w:rsidRPr="00DE435C">
      <w:rPr>
        <w:rFonts w:ascii="Calibri Light" w:eastAsia="Times New Roman" w:hAnsi="Calibri Light" w:cs="Calibri Light"/>
        <w:color w:val="000000"/>
        <w:lang w:eastAsia="en-GB"/>
      </w:rPr>
      <w:t>Room S07, Floor 2</w:t>
    </w:r>
  </w:p>
  <w:p w14:paraId="6431F482" w14:textId="77777777" w:rsidR="00DA300D" w:rsidRPr="00DE435C" w:rsidRDefault="00DA300D" w:rsidP="00DA300D">
    <w:pPr>
      <w:shd w:val="clear" w:color="auto" w:fill="FFFFFF"/>
      <w:ind w:left="5760"/>
      <w:rPr>
        <w:rFonts w:ascii="Calibri Light" w:eastAsia="Times New Roman" w:hAnsi="Calibri Light" w:cs="Calibri Light"/>
        <w:color w:val="000000"/>
        <w:lang w:eastAsia="en-GB"/>
      </w:rPr>
    </w:pPr>
    <w:r w:rsidRPr="00DE435C">
      <w:rPr>
        <w:rFonts w:ascii="Calibri Light" w:eastAsia="Times New Roman" w:hAnsi="Calibri Light" w:cs="Calibri Light"/>
        <w:color w:val="000000"/>
        <w:lang w:eastAsia="en-GB"/>
      </w:rPr>
      <w:t xml:space="preserve">             Orford Jubilee Park</w:t>
    </w:r>
    <w:r>
      <w:rPr>
        <w:rFonts w:ascii="Calibri Light" w:eastAsia="Times New Roman" w:hAnsi="Calibri Light" w:cs="Calibri Light"/>
        <w:color w:val="000000"/>
        <w:lang w:eastAsia="en-GB"/>
      </w:rPr>
      <w:t>,</w:t>
    </w:r>
    <w:r w:rsidRPr="00DE435C">
      <w:rPr>
        <w:rFonts w:ascii="Calibri Light" w:eastAsia="Times New Roman" w:hAnsi="Calibri Light" w:cs="Calibri Light"/>
        <w:color w:val="000000"/>
        <w:lang w:eastAsia="en-GB"/>
      </w:rPr>
      <w:t xml:space="preserve"> Jubilee Way</w:t>
    </w:r>
  </w:p>
  <w:p w14:paraId="79D070CF" w14:textId="1CB253D7" w:rsidR="00DA300D" w:rsidRPr="004E023D" w:rsidRDefault="00A119E0" w:rsidP="004E023D">
    <w:pPr>
      <w:shd w:val="clear" w:color="auto" w:fill="FFFFFF"/>
      <w:ind w:left="5040" w:firstLine="720"/>
      <w:rPr>
        <w:rFonts w:ascii="Calibri Light" w:hAnsi="Calibri Light"/>
        <w:color w:val="000000"/>
      </w:rPr>
    </w:pPr>
    <w:r w:rsidRPr="00D637D7">
      <w:rPr>
        <w:rFonts w:ascii="Calibri Light" w:hAnsi="Calibri Light"/>
        <w:color w:val="000000"/>
      </w:rPr>
      <w:t xml:space="preserve">             </w:t>
    </w:r>
    <w:r w:rsidR="00CA7F46" w:rsidRPr="00D637D7">
      <w:rPr>
        <w:rFonts w:ascii="Calibri Light" w:hAnsi="Calibri Light"/>
        <w:color w:val="000000"/>
      </w:rPr>
      <w:t>Warrington</w:t>
    </w:r>
    <w:r w:rsidR="00DA300D">
      <w:rPr>
        <w:rFonts w:ascii="Calibri Light" w:eastAsia="Times New Roman" w:hAnsi="Calibri Light" w:cs="Calibri Light"/>
        <w:color w:val="000000"/>
        <w:lang w:eastAsia="en-GB"/>
      </w:rPr>
      <w:t>,</w:t>
    </w:r>
    <w:r w:rsidR="00DA300D" w:rsidRPr="00DE435C">
      <w:rPr>
        <w:rFonts w:ascii="Calibri Light" w:eastAsia="Times New Roman" w:hAnsi="Calibri Light" w:cs="Calibri Light"/>
        <w:color w:val="000000"/>
        <w:lang w:eastAsia="en-GB"/>
      </w:rPr>
      <w:t xml:space="preserve"> WA2 8HE</w:t>
    </w:r>
  </w:p>
  <w:p w14:paraId="7271EA9F" w14:textId="77777777" w:rsidR="00A067C1" w:rsidRPr="00A067C1" w:rsidRDefault="00A067C1" w:rsidP="00A067C1">
    <w:pPr>
      <w:pStyle w:val="xmsonormal"/>
      <w:spacing w:line="216" w:lineRule="auto"/>
      <w:ind w:left="5760"/>
      <w:rPr>
        <w:rFonts w:ascii="Calibri Light" w:hAnsi="Calibri Light" w:cs="Calibri Ligh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2868"/>
    <w:multiLevelType w:val="hybridMultilevel"/>
    <w:tmpl w:val="38B4A76A"/>
    <w:lvl w:ilvl="0" w:tplc="D2163352">
      <w:start w:val="10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E3401B0"/>
    <w:multiLevelType w:val="hybridMultilevel"/>
    <w:tmpl w:val="A8B4B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F7AED"/>
    <w:multiLevelType w:val="hybridMultilevel"/>
    <w:tmpl w:val="CA7A2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C78D7"/>
    <w:multiLevelType w:val="hybridMultilevel"/>
    <w:tmpl w:val="44340AC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C344C63"/>
    <w:multiLevelType w:val="multilevel"/>
    <w:tmpl w:val="117E8228"/>
    <w:lvl w:ilvl="0">
      <w:start w:val="5"/>
      <w:numFmt w:val="decimal"/>
      <w:pStyle w:val="Heading1"/>
      <w:suff w:val="space"/>
      <w:lvlText w:val="%1. "/>
      <w:lvlJc w:val="left"/>
      <w:pPr>
        <w:ind w:left="351" w:hanging="351"/>
      </w:pPr>
      <w:rPr>
        <w:rFonts w:hint="eastAsia"/>
      </w:rPr>
    </w:lvl>
    <w:lvl w:ilvl="1">
      <w:start w:val="1"/>
      <w:numFmt w:val="decimal"/>
      <w:pStyle w:val="Heading2"/>
      <w:suff w:val="space"/>
      <w:lvlText w:val="%1.%2 "/>
      <w:lvlJc w:val="left"/>
      <w:pPr>
        <w:ind w:left="408" w:hanging="408"/>
      </w:pPr>
      <w:rPr>
        <w:rFonts w:hint="eastAsia"/>
      </w:rPr>
    </w:lvl>
    <w:lvl w:ilvl="2">
      <w:start w:val="1"/>
      <w:numFmt w:val="decimal"/>
      <w:suff w:val="space"/>
      <w:lvlText w:val="%1.%2.%3 "/>
      <w:lvlJc w:val="left"/>
      <w:pPr>
        <w:ind w:left="754" w:hanging="544"/>
      </w:pPr>
      <w:rPr>
        <w:rFonts w:hint="eastAsia"/>
      </w:rPr>
    </w:lvl>
    <w:lvl w:ilvl="3">
      <w:start w:val="1"/>
      <w:numFmt w:val="decimal"/>
      <w:suff w:val="space"/>
      <w:lvlText w:val="%1.%2.%3.%4 "/>
      <w:lvlJc w:val="left"/>
      <w:pPr>
        <w:ind w:left="901" w:hanging="691"/>
      </w:pPr>
      <w:rPr>
        <w:rFonts w:hint="eastAsia"/>
      </w:rPr>
    </w:lvl>
    <w:lvl w:ilvl="4">
      <w:start w:val="1"/>
      <w:numFmt w:val="decimal"/>
      <w:suff w:val="space"/>
      <w:lvlText w:val="%1.%2.%3.%4.%5 "/>
      <w:lvlJc w:val="left"/>
      <w:pPr>
        <w:ind w:left="1049" w:hanging="839"/>
      </w:pPr>
      <w:rPr>
        <w:rFonts w:hint="eastAsia"/>
      </w:rPr>
    </w:lvl>
    <w:lvl w:ilvl="5">
      <w:start w:val="1"/>
      <w:numFmt w:val="decimal"/>
      <w:suff w:val="space"/>
      <w:lvlText w:val="%1.%2.%3.%4.%5.%6 "/>
      <w:lvlJc w:val="left"/>
      <w:pPr>
        <w:ind w:left="1196" w:hanging="986"/>
      </w:pPr>
      <w:rPr>
        <w:rFonts w:hint="eastAsia"/>
      </w:rPr>
    </w:lvl>
    <w:lvl w:ilvl="6">
      <w:start w:val="1"/>
      <w:numFmt w:val="decimal"/>
      <w:suff w:val="space"/>
      <w:lvlText w:val="%1.%2.%3.%4.%5.%6.%7 "/>
      <w:lvlJc w:val="left"/>
      <w:pPr>
        <w:ind w:left="1344" w:hanging="1134"/>
      </w:pPr>
      <w:rPr>
        <w:rFonts w:hint="eastAsia"/>
      </w:rPr>
    </w:lvl>
    <w:lvl w:ilvl="7">
      <w:start w:val="1"/>
      <w:numFmt w:val="decimal"/>
      <w:suff w:val="space"/>
      <w:lvlText w:val="%1.%2.%3.%4.%5.%6.%7.%8 "/>
      <w:lvlJc w:val="left"/>
      <w:pPr>
        <w:ind w:left="1491" w:hanging="1281"/>
      </w:pPr>
      <w:rPr>
        <w:rFonts w:hint="eastAsia"/>
      </w:rPr>
    </w:lvl>
    <w:lvl w:ilvl="8">
      <w:start w:val="1"/>
      <w:numFmt w:val="decimal"/>
      <w:suff w:val="space"/>
      <w:lvlText w:val="%1.%2.%3.%4.%5.%6.%7.%8.%9 "/>
      <w:lvlJc w:val="left"/>
      <w:pPr>
        <w:ind w:left="1638" w:hanging="1428"/>
      </w:pPr>
      <w:rPr>
        <w:rFonts w:hint="eastAsia"/>
      </w:rPr>
    </w:lvl>
  </w:abstractNum>
  <w:abstractNum w:abstractNumId="5" w15:restartNumberingAfterBreak="0">
    <w:nsid w:val="46A56D80"/>
    <w:multiLevelType w:val="hybridMultilevel"/>
    <w:tmpl w:val="E040A378"/>
    <w:lvl w:ilvl="0" w:tplc="C8CE0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44496"/>
    <w:multiLevelType w:val="hybridMultilevel"/>
    <w:tmpl w:val="F508D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650423">
    <w:abstractNumId w:val="4"/>
  </w:num>
  <w:num w:numId="2" w16cid:durableId="1116370740">
    <w:abstractNumId w:val="1"/>
  </w:num>
  <w:num w:numId="3" w16cid:durableId="1082339442">
    <w:abstractNumId w:val="2"/>
  </w:num>
  <w:num w:numId="4" w16cid:durableId="1623615433">
    <w:abstractNumId w:val="6"/>
  </w:num>
  <w:num w:numId="5" w16cid:durableId="917010992">
    <w:abstractNumId w:val="5"/>
  </w:num>
  <w:num w:numId="6" w16cid:durableId="901015966">
    <w:abstractNumId w:val="0"/>
  </w:num>
  <w:num w:numId="7" w16cid:durableId="334385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57"/>
  <w:drawingGridHorizontalSpacing w:val="144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AF"/>
    <w:rsid w:val="0000017B"/>
    <w:rsid w:val="000161DE"/>
    <w:rsid w:val="00022339"/>
    <w:rsid w:val="00023145"/>
    <w:rsid w:val="00030408"/>
    <w:rsid w:val="00034E02"/>
    <w:rsid w:val="00043AAF"/>
    <w:rsid w:val="00056ED7"/>
    <w:rsid w:val="000573D7"/>
    <w:rsid w:val="00066104"/>
    <w:rsid w:val="000B41E4"/>
    <w:rsid w:val="000B5C9C"/>
    <w:rsid w:val="000C1666"/>
    <w:rsid w:val="000D2C03"/>
    <w:rsid w:val="000D42AE"/>
    <w:rsid w:val="000F0D4D"/>
    <w:rsid w:val="000F6327"/>
    <w:rsid w:val="0010669E"/>
    <w:rsid w:val="001079C1"/>
    <w:rsid w:val="00112D1B"/>
    <w:rsid w:val="0011466E"/>
    <w:rsid w:val="00120E15"/>
    <w:rsid w:val="00123EED"/>
    <w:rsid w:val="00133EF4"/>
    <w:rsid w:val="00142627"/>
    <w:rsid w:val="001552F2"/>
    <w:rsid w:val="00176CA2"/>
    <w:rsid w:val="001A3BEA"/>
    <w:rsid w:val="001C0E5B"/>
    <w:rsid w:val="001C41FD"/>
    <w:rsid w:val="001C5513"/>
    <w:rsid w:val="001E3D03"/>
    <w:rsid w:val="001E5DBF"/>
    <w:rsid w:val="001F59D3"/>
    <w:rsid w:val="001F646A"/>
    <w:rsid w:val="00204749"/>
    <w:rsid w:val="00210A1D"/>
    <w:rsid w:val="00215630"/>
    <w:rsid w:val="00221905"/>
    <w:rsid w:val="0022604D"/>
    <w:rsid w:val="002300C9"/>
    <w:rsid w:val="00231260"/>
    <w:rsid w:val="00236511"/>
    <w:rsid w:val="00243F77"/>
    <w:rsid w:val="00266F5D"/>
    <w:rsid w:val="00267405"/>
    <w:rsid w:val="00272115"/>
    <w:rsid w:val="0027369D"/>
    <w:rsid w:val="00280D56"/>
    <w:rsid w:val="002826A2"/>
    <w:rsid w:val="00284682"/>
    <w:rsid w:val="00285F11"/>
    <w:rsid w:val="002918AE"/>
    <w:rsid w:val="002A7179"/>
    <w:rsid w:val="002B2E01"/>
    <w:rsid w:val="002D6AA8"/>
    <w:rsid w:val="002E26CA"/>
    <w:rsid w:val="00321C5B"/>
    <w:rsid w:val="00324B8D"/>
    <w:rsid w:val="00326760"/>
    <w:rsid w:val="0032780E"/>
    <w:rsid w:val="003302CB"/>
    <w:rsid w:val="0034487D"/>
    <w:rsid w:val="0037326B"/>
    <w:rsid w:val="0037597C"/>
    <w:rsid w:val="00396EA8"/>
    <w:rsid w:val="003B2BBB"/>
    <w:rsid w:val="003B74B5"/>
    <w:rsid w:val="003E6222"/>
    <w:rsid w:val="003F0063"/>
    <w:rsid w:val="00406480"/>
    <w:rsid w:val="00412BAC"/>
    <w:rsid w:val="00416B0C"/>
    <w:rsid w:val="00422616"/>
    <w:rsid w:val="004356FC"/>
    <w:rsid w:val="00447BF7"/>
    <w:rsid w:val="004608BE"/>
    <w:rsid w:val="00464A42"/>
    <w:rsid w:val="0047468F"/>
    <w:rsid w:val="0047529C"/>
    <w:rsid w:val="00480E67"/>
    <w:rsid w:val="00495DF4"/>
    <w:rsid w:val="004A1C28"/>
    <w:rsid w:val="004A7EE7"/>
    <w:rsid w:val="004B2841"/>
    <w:rsid w:val="004C271F"/>
    <w:rsid w:val="004C54F7"/>
    <w:rsid w:val="004C640A"/>
    <w:rsid w:val="004E023D"/>
    <w:rsid w:val="004E12A9"/>
    <w:rsid w:val="004E2670"/>
    <w:rsid w:val="004E5A03"/>
    <w:rsid w:val="004F2A85"/>
    <w:rsid w:val="00504BFD"/>
    <w:rsid w:val="0051043F"/>
    <w:rsid w:val="0054326F"/>
    <w:rsid w:val="00555318"/>
    <w:rsid w:val="00557880"/>
    <w:rsid w:val="00580147"/>
    <w:rsid w:val="00582204"/>
    <w:rsid w:val="005903D6"/>
    <w:rsid w:val="005A389E"/>
    <w:rsid w:val="005B39E2"/>
    <w:rsid w:val="005C1B5B"/>
    <w:rsid w:val="005C314C"/>
    <w:rsid w:val="005C7726"/>
    <w:rsid w:val="005D113A"/>
    <w:rsid w:val="005E67F7"/>
    <w:rsid w:val="005F770F"/>
    <w:rsid w:val="0060462F"/>
    <w:rsid w:val="006058CF"/>
    <w:rsid w:val="006107FF"/>
    <w:rsid w:val="0061294D"/>
    <w:rsid w:val="00622B46"/>
    <w:rsid w:val="006375F3"/>
    <w:rsid w:val="00646E91"/>
    <w:rsid w:val="00661FF6"/>
    <w:rsid w:val="006665F3"/>
    <w:rsid w:val="00681785"/>
    <w:rsid w:val="00686CCF"/>
    <w:rsid w:val="00695BFF"/>
    <w:rsid w:val="006A0DCE"/>
    <w:rsid w:val="006B3BC8"/>
    <w:rsid w:val="006C2EF8"/>
    <w:rsid w:val="006C7105"/>
    <w:rsid w:val="006D0EDC"/>
    <w:rsid w:val="006D4BEB"/>
    <w:rsid w:val="006E616B"/>
    <w:rsid w:val="006E6AF4"/>
    <w:rsid w:val="00700598"/>
    <w:rsid w:val="00702B01"/>
    <w:rsid w:val="0070485F"/>
    <w:rsid w:val="0073028E"/>
    <w:rsid w:val="00744B7E"/>
    <w:rsid w:val="00753063"/>
    <w:rsid w:val="00787C5F"/>
    <w:rsid w:val="00787C95"/>
    <w:rsid w:val="007967E6"/>
    <w:rsid w:val="007A65AF"/>
    <w:rsid w:val="007A6A78"/>
    <w:rsid w:val="007C5C53"/>
    <w:rsid w:val="007C6C2F"/>
    <w:rsid w:val="007C7C20"/>
    <w:rsid w:val="007D37BA"/>
    <w:rsid w:val="007D4EB2"/>
    <w:rsid w:val="007F1994"/>
    <w:rsid w:val="007F250E"/>
    <w:rsid w:val="007F5898"/>
    <w:rsid w:val="008145D7"/>
    <w:rsid w:val="0081607D"/>
    <w:rsid w:val="00824581"/>
    <w:rsid w:val="008508AE"/>
    <w:rsid w:val="00851D9D"/>
    <w:rsid w:val="00853D61"/>
    <w:rsid w:val="00866141"/>
    <w:rsid w:val="00874E80"/>
    <w:rsid w:val="00876B02"/>
    <w:rsid w:val="008853ED"/>
    <w:rsid w:val="008A15C6"/>
    <w:rsid w:val="008A2EBF"/>
    <w:rsid w:val="008B0212"/>
    <w:rsid w:val="008C2690"/>
    <w:rsid w:val="008C2EDC"/>
    <w:rsid w:val="008E69FC"/>
    <w:rsid w:val="00911BD4"/>
    <w:rsid w:val="0091246C"/>
    <w:rsid w:val="00921D0E"/>
    <w:rsid w:val="009800EF"/>
    <w:rsid w:val="0099587D"/>
    <w:rsid w:val="009A2D20"/>
    <w:rsid w:val="009A3595"/>
    <w:rsid w:val="009A6084"/>
    <w:rsid w:val="009D1AC9"/>
    <w:rsid w:val="009D6D0D"/>
    <w:rsid w:val="009F4F06"/>
    <w:rsid w:val="00A067C1"/>
    <w:rsid w:val="00A07C06"/>
    <w:rsid w:val="00A10ED1"/>
    <w:rsid w:val="00A119E0"/>
    <w:rsid w:val="00A129A8"/>
    <w:rsid w:val="00A320BA"/>
    <w:rsid w:val="00A40A60"/>
    <w:rsid w:val="00A42C4F"/>
    <w:rsid w:val="00A50F20"/>
    <w:rsid w:val="00A5482C"/>
    <w:rsid w:val="00A555AE"/>
    <w:rsid w:val="00A904A8"/>
    <w:rsid w:val="00A97EAD"/>
    <w:rsid w:val="00AA3265"/>
    <w:rsid w:val="00AA665C"/>
    <w:rsid w:val="00AF2653"/>
    <w:rsid w:val="00AF61B4"/>
    <w:rsid w:val="00B0715A"/>
    <w:rsid w:val="00B11120"/>
    <w:rsid w:val="00B24E2E"/>
    <w:rsid w:val="00B457FB"/>
    <w:rsid w:val="00B625B6"/>
    <w:rsid w:val="00B64688"/>
    <w:rsid w:val="00B742BB"/>
    <w:rsid w:val="00BA5720"/>
    <w:rsid w:val="00BB0C8E"/>
    <w:rsid w:val="00BD1F12"/>
    <w:rsid w:val="00C1356F"/>
    <w:rsid w:val="00C312D3"/>
    <w:rsid w:val="00C32527"/>
    <w:rsid w:val="00C33F01"/>
    <w:rsid w:val="00C425B2"/>
    <w:rsid w:val="00C42A1A"/>
    <w:rsid w:val="00C4405C"/>
    <w:rsid w:val="00C45CD9"/>
    <w:rsid w:val="00C45F99"/>
    <w:rsid w:val="00C62D1E"/>
    <w:rsid w:val="00C63897"/>
    <w:rsid w:val="00CA7F46"/>
    <w:rsid w:val="00CB6D63"/>
    <w:rsid w:val="00CC75CB"/>
    <w:rsid w:val="00CD5D26"/>
    <w:rsid w:val="00CD74F6"/>
    <w:rsid w:val="00CF64B9"/>
    <w:rsid w:val="00D01638"/>
    <w:rsid w:val="00D15078"/>
    <w:rsid w:val="00D2118D"/>
    <w:rsid w:val="00D623B0"/>
    <w:rsid w:val="00D637D7"/>
    <w:rsid w:val="00D6499A"/>
    <w:rsid w:val="00D878D4"/>
    <w:rsid w:val="00D87E84"/>
    <w:rsid w:val="00D97879"/>
    <w:rsid w:val="00DA300D"/>
    <w:rsid w:val="00DB08F3"/>
    <w:rsid w:val="00DB15F6"/>
    <w:rsid w:val="00DC73D9"/>
    <w:rsid w:val="00DE0FAE"/>
    <w:rsid w:val="00DE201E"/>
    <w:rsid w:val="00E13962"/>
    <w:rsid w:val="00E1441B"/>
    <w:rsid w:val="00E244A5"/>
    <w:rsid w:val="00E30B05"/>
    <w:rsid w:val="00E40D41"/>
    <w:rsid w:val="00E553DC"/>
    <w:rsid w:val="00E62CE6"/>
    <w:rsid w:val="00E67146"/>
    <w:rsid w:val="00E71260"/>
    <w:rsid w:val="00E87993"/>
    <w:rsid w:val="00EB021A"/>
    <w:rsid w:val="00EB08C7"/>
    <w:rsid w:val="00EB4E47"/>
    <w:rsid w:val="00EB5F47"/>
    <w:rsid w:val="00ED3E47"/>
    <w:rsid w:val="00EE79AA"/>
    <w:rsid w:val="00F0781B"/>
    <w:rsid w:val="00F20B94"/>
    <w:rsid w:val="00F216A5"/>
    <w:rsid w:val="00F22619"/>
    <w:rsid w:val="00F27F2B"/>
    <w:rsid w:val="00F45644"/>
    <w:rsid w:val="00F47F73"/>
    <w:rsid w:val="00F751C4"/>
    <w:rsid w:val="00F905B7"/>
    <w:rsid w:val="00F97060"/>
    <w:rsid w:val="00FA79CA"/>
    <w:rsid w:val="00FC6B22"/>
    <w:rsid w:val="00FC73B8"/>
    <w:rsid w:val="00FD2751"/>
    <w:rsid w:val="00FD5F35"/>
    <w:rsid w:val="00FE5649"/>
    <w:rsid w:val="00FF096B"/>
    <w:rsid w:val="00FF4EB2"/>
    <w:rsid w:val="00FF5F12"/>
    <w:rsid w:val="0FE0BC2C"/>
    <w:rsid w:val="1D8A781F"/>
    <w:rsid w:val="4452F20D"/>
    <w:rsid w:val="5B6A15D3"/>
    <w:rsid w:val="6957C2ED"/>
    <w:rsid w:val="79C5B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0A684C"/>
  <w15:chartTrackingRefBased/>
  <w15:docId w15:val="{0B878AC1-F331-4FF3-9F9C-C352AFA7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4E2E"/>
    <w:rPr>
      <w:rFonts w:ascii="Arial" w:hAnsi="Arial" w:cs="Arial"/>
      <w:kern w:val="2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Heading1"/>
    <w:next w:val="BodyText"/>
    <w:qFormat/>
    <w:pPr>
      <w:widowControl w:val="0"/>
      <w:numPr>
        <w:ilvl w:val="1"/>
      </w:numPr>
      <w:topLinePunct/>
      <w:adjustRightInd w:val="0"/>
      <w:snapToGrid w:val="0"/>
      <w:spacing w:before="0" w:after="0" w:line="288" w:lineRule="auto"/>
      <w:outlineLvl w:val="1"/>
    </w:pPr>
    <w:rPr>
      <w:rFonts w:eastAsia="MS Gothic" w:cs="Times New Roman"/>
      <w:bCs w:val="0"/>
      <w:kern w:val="2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customStyle="1" w:styleId="StudyIdentification10">
    <w:name w:val="Study Identification + 10"/>
    <w:basedOn w:val="Normal"/>
    <w:next w:val="Normal"/>
    <w:pPr>
      <w:autoSpaceDE w:val="0"/>
      <w:autoSpaceDN w:val="0"/>
      <w:adjustRightInd w:val="0"/>
    </w:pPr>
    <w:rPr>
      <w:rFonts w:eastAsia="Times New Roman"/>
      <w:kern w:val="0"/>
      <w:lang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kern w:val="0"/>
      <w:lang w:bidi="fa-I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Arial" w:hAnsi="Arial"/>
      <w:sz w:val="16"/>
    </w:rPr>
  </w:style>
  <w:style w:type="paragraph" w:customStyle="1" w:styleId="TitleandAcronym">
    <w:name w:val="Title and (Acronym)"/>
    <w:basedOn w:val="Normal"/>
    <w:rPr>
      <w:b/>
      <w:bCs/>
      <w:sz w:val="26"/>
      <w:szCs w:val="2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vartisBodyText">
    <w:name w:val="Novartis Body Text"/>
    <w:basedOn w:val="Normal"/>
    <w:pPr>
      <w:autoSpaceDE w:val="0"/>
      <w:autoSpaceDN w:val="0"/>
      <w:adjustRightInd w:val="0"/>
    </w:pPr>
    <w:rPr>
      <w:kern w:val="0"/>
    </w:rPr>
  </w:style>
  <w:style w:type="paragraph" w:customStyle="1" w:styleId="PanelcodeandCopyright">
    <w:name w:val="Panel code and Copyright"/>
    <w:basedOn w:val="Normal"/>
    <w:pPr>
      <w:autoSpaceDE w:val="0"/>
      <w:autoSpaceDN w:val="0"/>
      <w:adjustRightInd w:val="0"/>
    </w:pPr>
    <w:rPr>
      <w:kern w:val="0"/>
      <w:sz w:val="16"/>
      <w:szCs w:val="16"/>
    </w:rPr>
  </w:style>
  <w:style w:type="paragraph" w:customStyle="1" w:styleId="NovartisLogo">
    <w:name w:val="Novartis Logo"/>
    <w:basedOn w:val="Normal"/>
    <w:rPr>
      <w:rFonts w:ascii="NovartisLogo" w:eastAsia="SimHei" w:hAnsi="NovartisLogo"/>
      <w:sz w:val="40"/>
      <w:szCs w:val="40"/>
    </w:rPr>
  </w:style>
  <w:style w:type="paragraph" w:customStyle="1" w:styleId="ProtocolNameorNoTrialCode">
    <w:name w:val="Protocol Name or No Trial Code"/>
    <w:basedOn w:val="StudyIdentification10"/>
    <w:rPr>
      <w:b/>
      <w:bCs/>
      <w:sz w:val="24"/>
    </w:rPr>
  </w:style>
  <w:style w:type="character" w:customStyle="1" w:styleId="NovartisLastpage1pt">
    <w:name w:val="Novartis Last page 1pt"/>
    <w:rPr>
      <w:rFonts w:ascii="Arial" w:hAnsi="Arial"/>
      <w:sz w:val="2"/>
      <w:szCs w:val="2"/>
    </w:rPr>
  </w:style>
  <w:style w:type="character" w:customStyle="1" w:styleId="SectionBreakNextPage">
    <w:name w:val="Section Break Next Page"/>
    <w:rPr>
      <w:rFonts w:ascii="Arial" w:hAnsi="Arial"/>
      <w:sz w:val="20"/>
      <w:szCs w:val="20"/>
    </w:rPr>
  </w:style>
  <w:style w:type="paragraph" w:customStyle="1" w:styleId="Table">
    <w:name w:val="Table"/>
    <w:basedOn w:val="Normal"/>
    <w:pPr>
      <w:keepLines/>
      <w:tabs>
        <w:tab w:val="left" w:pos="284"/>
      </w:tabs>
      <w:spacing w:before="40" w:after="20"/>
    </w:pPr>
    <w:rPr>
      <w:rFonts w:eastAsia="MS Mincho" w:cs="Times New Roman"/>
      <w:kern w:val="0"/>
      <w:szCs w:val="24"/>
      <w:lang w:eastAsia="en-US"/>
    </w:rPr>
  </w:style>
  <w:style w:type="paragraph" w:styleId="NoSpacing">
    <w:name w:val="No Spacing"/>
    <w:uiPriority w:val="1"/>
    <w:qFormat/>
    <w:rsid w:val="00580147"/>
    <w:rPr>
      <w:rFonts w:ascii="Calibri" w:eastAsia="Times New Roman" w:hAnsi="Calibri"/>
      <w:sz w:val="22"/>
      <w:szCs w:val="22"/>
      <w:lang w:eastAsia="en-GB"/>
    </w:rPr>
  </w:style>
  <w:style w:type="character" w:styleId="Hyperlink">
    <w:name w:val="Hyperlink"/>
    <w:rsid w:val="00AA665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A665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700598"/>
    <w:rPr>
      <w:rFonts w:ascii="Calibri" w:eastAsia="Calibri" w:hAnsi="Calibri" w:cs="Calibri"/>
      <w:kern w:val="0"/>
      <w:sz w:val="22"/>
      <w:szCs w:val="22"/>
      <w:lang w:val="en-GB" w:eastAsia="en-GB"/>
    </w:rPr>
  </w:style>
  <w:style w:type="paragraph" w:styleId="NormalWeb">
    <w:name w:val="Normal (Web)"/>
    <w:basedOn w:val="Normal"/>
    <w:uiPriority w:val="99"/>
    <w:unhideWhenUsed/>
    <w:rsid w:val="005E67F7"/>
    <w:rPr>
      <w:rFonts w:ascii="Calibri" w:eastAsia="Calibri" w:hAnsi="Calibri" w:cs="Calibri"/>
      <w:kern w:val="0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CF64B9"/>
    <w:pPr>
      <w:ind w:left="720"/>
      <w:contextualSpacing/>
    </w:pPr>
  </w:style>
  <w:style w:type="character" w:customStyle="1" w:styleId="contentpasted0">
    <w:name w:val="contentpasted0"/>
    <w:basedOn w:val="DefaultParagraphFont"/>
    <w:rsid w:val="000D2C03"/>
  </w:style>
  <w:style w:type="character" w:customStyle="1" w:styleId="HeaderChar">
    <w:name w:val="Header Char"/>
    <w:basedOn w:val="DefaultParagraphFont"/>
    <w:link w:val="Header"/>
    <w:rsid w:val="00D637D7"/>
    <w:rPr>
      <w:rFonts w:ascii="Arial" w:hAnsi="Arial" w:cs="Arial"/>
      <w:lang w:val="en-US" w:eastAsia="zh-CN" w:bidi="fa-IR"/>
    </w:rPr>
  </w:style>
  <w:style w:type="paragraph" w:customStyle="1" w:styleId="paragraph">
    <w:name w:val="paragraph"/>
    <w:basedOn w:val="Normal"/>
    <w:rsid w:val="004E02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E023D"/>
  </w:style>
  <w:style w:type="character" w:customStyle="1" w:styleId="eop">
    <w:name w:val="eop"/>
    <w:basedOn w:val="DefaultParagraphFont"/>
    <w:rsid w:val="004E023D"/>
  </w:style>
  <w:style w:type="character" w:styleId="CommentReference">
    <w:name w:val="annotation reference"/>
    <w:basedOn w:val="DefaultParagraphFont"/>
    <w:rsid w:val="006C71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7105"/>
  </w:style>
  <w:style w:type="character" w:customStyle="1" w:styleId="CommentTextChar">
    <w:name w:val="Comment Text Char"/>
    <w:basedOn w:val="DefaultParagraphFont"/>
    <w:link w:val="CommentText"/>
    <w:rsid w:val="006C7105"/>
    <w:rPr>
      <w:rFonts w:ascii="Arial" w:hAnsi="Arial" w:cs="Arial"/>
      <w:kern w:val="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6C71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C7105"/>
    <w:rPr>
      <w:rFonts w:ascii="Arial" w:hAnsi="Arial" w:cs="Arial"/>
      <w:b/>
      <w:bCs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9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2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micb-war.quayr2cadhd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micb-war.adhdservice@nhs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AAA\Do%20Not%20Delete\Templates\Novartis%20English%20Template-without%20scan%20in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A298FC4F28D419DFF80DD49C87CC9" ma:contentTypeVersion="20" ma:contentTypeDescription="Create a new document." ma:contentTypeScope="" ma:versionID="f2e099de92ea861e5752625ba1c2536d">
  <xsd:schema xmlns:xsd="http://www.w3.org/2001/XMLSchema" xmlns:xs="http://www.w3.org/2001/XMLSchema" xmlns:p="http://schemas.microsoft.com/office/2006/metadata/properties" xmlns:ns1="http://schemas.microsoft.com/sharepoint/v3" xmlns:ns3="c0b545c7-9282-4949-a53c-108baabfe509" xmlns:ns4="77575d23-eda8-4f13-9b9b-b81bb93f2da2" targetNamespace="http://schemas.microsoft.com/office/2006/metadata/properties" ma:root="true" ma:fieldsID="91b75f177fd7761c4efc26be4cb69d61" ns1:_="" ns3:_="" ns4:_="">
    <xsd:import namespace="http://schemas.microsoft.com/sharepoint/v3"/>
    <xsd:import namespace="c0b545c7-9282-4949-a53c-108baabfe509"/>
    <xsd:import namespace="77575d23-eda8-4f13-9b9b-b81bb93f2d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45c7-9282-4949-a53c-108baabfe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75d23-eda8-4f13-9b9b-b81bb93f2da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0b545c7-9282-4949-a53c-108baabfe50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7C5178-9D2F-45BF-8CF4-D0519B238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b545c7-9282-4949-a53c-108baabfe509"/>
    <ds:schemaRef ds:uri="77575d23-eda8-4f13-9b9b-b81bb93f2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2720C-2EBE-4FDF-98DD-7EE00CFAB5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81582C-5DCB-4132-B6D1-AFC6634507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b545c7-9282-4949-a53c-108baabfe509"/>
  </ds:schemaRefs>
</ds:datastoreItem>
</file>

<file path=customXml/itemProps4.xml><?xml version="1.0" encoding="utf-8"?>
<ds:datastoreItem xmlns:ds="http://schemas.openxmlformats.org/officeDocument/2006/customXml" ds:itemID="{83AD4EC3-E80B-431F-841F-CC0472EBECF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Novartis English Template-without scan in header</Template>
  <TotalTime>2</TotalTime>
  <Pages>5</Pages>
  <Words>1179</Words>
  <Characters>6726</Characters>
  <Application>Microsoft Office Word</Application>
  <DocSecurity>0</DocSecurity>
  <PresentationFormat/>
  <Lines>56</Lines>
  <Paragraphs>15</Paragraphs>
  <ScaleCrop>false</ScaleCrop>
  <Company>Corporate Translations, Inc.</Company>
  <LinksUpToDate>false</LinksUpToDate>
  <CharactersWithSpaces>7890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ADHD Self-Report Scale Symptom Checklist (ASRS-v1.1)</dc:title>
  <dc:subject/>
  <dc:creator>CTi</dc:creator>
  <cp:keywords/>
  <dc:description>77 Hartland Street_x000d_
East Hartford, CT 06108_x000d_
Tel: 860-727-6000_x000d_
Fax: 860-727-6001_x000d_
E-mail: sales@corptransinc.com_x000d_
Visit our website at www.corptransinc.com</dc:description>
  <cp:lastModifiedBy>CANNON, Amy (NHS CHESHIRE AND MERSEYSIDE ICB - 02E)</cp:lastModifiedBy>
  <cp:revision>2</cp:revision>
  <cp:lastPrinted>2010-08-23T18:52:00Z</cp:lastPrinted>
  <dcterms:created xsi:type="dcterms:W3CDTF">2025-11-28T08:21:00Z</dcterms:created>
  <dcterms:modified xsi:type="dcterms:W3CDTF">2025-11-28T08:21:00Z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0x010100F8EA298FC4F28D419DFF80DD49C87CC9</vt:lpwstr>
  </property>
</Properties>
</file>